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2679" w14:textId="75ED1C4B" w:rsidR="00AA629C" w:rsidRPr="00374C65" w:rsidRDefault="00AA629C" w:rsidP="00AA629C">
      <w:pPr>
        <w:pStyle w:val="BodyText"/>
        <w:jc w:val="center"/>
        <w:rPr>
          <w:rFonts w:asciiTheme="minorHAnsi" w:hAnsiTheme="minorHAnsi" w:cstheme="minorHAnsi"/>
          <w:sz w:val="36"/>
          <w:szCs w:val="36"/>
        </w:rPr>
      </w:pPr>
      <w:r w:rsidRPr="00374C65">
        <w:rPr>
          <w:rFonts w:asciiTheme="minorHAnsi" w:hAnsiTheme="minorHAnsi" w:cstheme="minorHAnsi"/>
          <w:sz w:val="36"/>
          <w:szCs w:val="36"/>
        </w:rPr>
        <w:t xml:space="preserve">NOMINATION FORM </w:t>
      </w:r>
      <w:r w:rsidR="005C7D13" w:rsidRPr="00374C65">
        <w:rPr>
          <w:rFonts w:asciiTheme="minorHAnsi" w:hAnsiTheme="minorHAnsi" w:cstheme="minorHAnsi"/>
          <w:sz w:val="36"/>
          <w:szCs w:val="36"/>
        </w:rPr>
        <w:t xml:space="preserve">FOR ELECTION </w:t>
      </w:r>
      <w:r w:rsidR="00F0205E" w:rsidRPr="00374C65">
        <w:rPr>
          <w:rFonts w:asciiTheme="minorHAnsi" w:hAnsiTheme="minorHAnsi" w:cstheme="minorHAnsi"/>
          <w:sz w:val="36"/>
          <w:szCs w:val="36"/>
        </w:rPr>
        <w:t xml:space="preserve">TO THE </w:t>
      </w:r>
      <w:r w:rsidR="00002C33" w:rsidRPr="00374C65">
        <w:rPr>
          <w:rFonts w:asciiTheme="minorHAnsi" w:hAnsiTheme="minorHAnsi" w:cstheme="minorHAnsi"/>
          <w:sz w:val="36"/>
          <w:szCs w:val="36"/>
        </w:rPr>
        <w:t xml:space="preserve">IPPF </w:t>
      </w:r>
      <w:r w:rsidR="00F0205E" w:rsidRPr="00374C65">
        <w:rPr>
          <w:rFonts w:asciiTheme="minorHAnsi" w:hAnsiTheme="minorHAnsi" w:cstheme="minorHAnsi"/>
          <w:sz w:val="36"/>
          <w:szCs w:val="36"/>
        </w:rPr>
        <w:t>FINANCE AND AUDIT COMMITTEE,</w:t>
      </w:r>
      <w:r w:rsidR="005C7D13" w:rsidRPr="00374C65">
        <w:rPr>
          <w:rFonts w:asciiTheme="minorHAnsi" w:hAnsiTheme="minorHAnsi" w:cstheme="minorHAnsi"/>
          <w:sz w:val="36"/>
          <w:szCs w:val="36"/>
        </w:rPr>
        <w:t xml:space="preserve"> 2019</w:t>
      </w:r>
    </w:p>
    <w:p w14:paraId="079BADED" w14:textId="77777777" w:rsidR="00AA629C" w:rsidRPr="00374C65" w:rsidRDefault="00AA629C">
      <w:pPr>
        <w:rPr>
          <w:rFonts w:cstheme="minorHAnsi"/>
          <w:sz w:val="32"/>
          <w:szCs w:val="32"/>
        </w:rPr>
      </w:pPr>
    </w:p>
    <w:p w14:paraId="7A6C18E3" w14:textId="472E1DF6" w:rsidR="00FD2FC4" w:rsidRPr="00374C65" w:rsidRDefault="00FD2FC4">
      <w:pPr>
        <w:rPr>
          <w:rFonts w:eastAsia="Times New Roman" w:cstheme="minorHAnsi"/>
          <w:b/>
          <w:sz w:val="32"/>
          <w:szCs w:val="32"/>
        </w:rPr>
      </w:pPr>
      <w:r w:rsidRPr="00374C65">
        <w:rPr>
          <w:rFonts w:cstheme="minorHAnsi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7F605EF" wp14:editId="444E882D">
                <wp:simplePos x="0" y="0"/>
                <wp:positionH relativeFrom="column">
                  <wp:posOffset>975995</wp:posOffset>
                </wp:positionH>
                <wp:positionV relativeFrom="paragraph">
                  <wp:posOffset>196215</wp:posOffset>
                </wp:positionV>
                <wp:extent cx="3931920" cy="0"/>
                <wp:effectExtent l="12065" t="9525" r="8890" b="95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124AB"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5pt,15.45pt" to="386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" o:allowincell="f">
                <v:stroke dashstyle="longDash"/>
              </v:line>
            </w:pict>
          </mc:Fallback>
        </mc:AlternateContent>
      </w:r>
      <w:r w:rsidRPr="00374C65">
        <w:rPr>
          <w:rFonts w:eastAsia="Times New Roman" w:cstheme="minorHAnsi"/>
          <w:b/>
          <w:sz w:val="32"/>
          <w:szCs w:val="32"/>
        </w:rPr>
        <w:t>POSITION</w:t>
      </w:r>
      <w:r w:rsidR="00795E5D" w:rsidRPr="00374C65">
        <w:rPr>
          <w:rFonts w:eastAsia="Times New Roman" w:cstheme="minorHAnsi"/>
          <w:b/>
          <w:sz w:val="32"/>
          <w:szCs w:val="32"/>
        </w:rPr>
        <w:t xml:space="preserve">   </w:t>
      </w:r>
      <w:r w:rsidR="00F0205E" w:rsidRPr="00374C65">
        <w:rPr>
          <w:rFonts w:eastAsia="Times New Roman" w:cstheme="minorHAnsi"/>
          <w:b/>
          <w:sz w:val="32"/>
          <w:szCs w:val="32"/>
        </w:rPr>
        <w:t>Finance and Audit Committee</w:t>
      </w:r>
      <w:r w:rsidR="00795E5D" w:rsidRPr="00374C65">
        <w:rPr>
          <w:rFonts w:eastAsia="Times New Roman" w:cstheme="minorHAnsi"/>
          <w:b/>
          <w:sz w:val="32"/>
          <w:szCs w:val="32"/>
        </w:rPr>
        <w:t xml:space="preserve"> Representative</w:t>
      </w:r>
    </w:p>
    <w:p w14:paraId="2003BAB9" w14:textId="77777777" w:rsidR="00E26C1C" w:rsidRPr="001920A9" w:rsidRDefault="00E26C1C">
      <w:pPr>
        <w:rPr>
          <w:rFonts w:cstheme="minorHAnsi"/>
          <w:sz w:val="24"/>
          <w:szCs w:val="24"/>
        </w:rPr>
      </w:pPr>
    </w:p>
    <w:p w14:paraId="4A1F013B" w14:textId="508426F3" w:rsidR="00F25399" w:rsidRPr="001920A9" w:rsidRDefault="00F25399" w:rsidP="00F25399">
      <w:pPr>
        <w:pStyle w:val="BodyText"/>
        <w:rPr>
          <w:rFonts w:asciiTheme="minorHAnsi" w:eastAsiaTheme="minorHAnsi" w:hAnsiTheme="minorHAnsi" w:cstheme="minorHAnsi"/>
          <w:sz w:val="24"/>
          <w:szCs w:val="24"/>
        </w:rPr>
      </w:pPr>
      <w:r w:rsidRPr="001920A9">
        <w:rPr>
          <w:rFonts w:asciiTheme="minorHAnsi" w:eastAsiaTheme="minorHAnsi" w:hAnsiTheme="minorHAnsi" w:cstheme="minorHAnsi"/>
          <w:sz w:val="24"/>
          <w:szCs w:val="24"/>
        </w:rPr>
        <w:t>1</w:t>
      </w:r>
      <w:r w:rsidRPr="001920A9">
        <w:rPr>
          <w:rFonts w:asciiTheme="minorHAnsi" w:eastAsiaTheme="minorHAnsi" w:hAnsiTheme="minorHAnsi" w:cstheme="minorHAnsi"/>
          <w:sz w:val="24"/>
          <w:szCs w:val="24"/>
        </w:rPr>
        <w:tab/>
        <w:t>Name of nominee:</w:t>
      </w:r>
      <w:r w:rsidR="005D0025" w:rsidRPr="001920A9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816911">
        <w:rPr>
          <w:rFonts w:asciiTheme="minorHAnsi" w:eastAsiaTheme="minorHAnsi" w:hAnsiTheme="minorHAnsi" w:cstheme="minorHAnsi"/>
          <w:sz w:val="24"/>
          <w:szCs w:val="24"/>
        </w:rPr>
        <w:t xml:space="preserve">       Nicolette Loonen</w:t>
      </w:r>
    </w:p>
    <w:p w14:paraId="227F0CDA" w14:textId="77777777" w:rsidR="00F25399" w:rsidRPr="001920A9" w:rsidRDefault="00F25399" w:rsidP="00F25399">
      <w:pPr>
        <w:rPr>
          <w:rFonts w:cstheme="minorHAnsi"/>
          <w:b/>
          <w:sz w:val="24"/>
          <w:szCs w:val="24"/>
        </w:rPr>
      </w:pPr>
      <w:r w:rsidRPr="001920A9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3CB04D6" wp14:editId="6E853B17">
                <wp:simplePos x="0" y="0"/>
                <wp:positionH relativeFrom="column">
                  <wp:posOffset>1878965</wp:posOffset>
                </wp:positionH>
                <wp:positionV relativeFrom="paragraph">
                  <wp:posOffset>0</wp:posOffset>
                </wp:positionV>
                <wp:extent cx="3931920" cy="0"/>
                <wp:effectExtent l="12065" t="9525" r="8890" b="95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16779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5pt,0" to="457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" o:allowincell="f">
                <v:stroke dashstyle="longDash"/>
              </v:line>
            </w:pict>
          </mc:Fallback>
        </mc:AlternateContent>
      </w:r>
    </w:p>
    <w:p w14:paraId="7F1CC78E" w14:textId="704527DD" w:rsidR="00E26C1C" w:rsidRPr="001920A9" w:rsidRDefault="00FD2FC4" w:rsidP="00E26C1C">
      <w:pPr>
        <w:pStyle w:val="Heading2"/>
        <w:rPr>
          <w:rFonts w:asciiTheme="minorHAnsi" w:eastAsiaTheme="minorHAnsi" w:hAnsiTheme="minorHAnsi" w:cstheme="minorHAnsi"/>
          <w:sz w:val="24"/>
          <w:szCs w:val="24"/>
        </w:rPr>
      </w:pPr>
      <w:r w:rsidRPr="001920A9">
        <w:rPr>
          <w:rFonts w:asciiTheme="minorHAnsi" w:hAnsiTheme="minorHAnsi" w:cstheme="minorHAnsi"/>
          <w:b w:val="0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38C7C9" wp14:editId="05552930">
                <wp:simplePos x="0" y="0"/>
                <wp:positionH relativeFrom="margin">
                  <wp:posOffset>2900045</wp:posOffset>
                </wp:positionH>
                <wp:positionV relativeFrom="paragraph">
                  <wp:posOffset>200660</wp:posOffset>
                </wp:positionV>
                <wp:extent cx="2885440" cy="10160"/>
                <wp:effectExtent l="0" t="0" r="29210" b="279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544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630C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8.35pt,15.8pt" to="455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" o:allowincell="f">
                <v:stroke dashstyle="longDash"/>
                <w10:wrap anchorx="margin"/>
              </v:line>
            </w:pict>
          </mc:Fallback>
        </mc:AlternateContent>
      </w:r>
      <w:r w:rsidR="00E26C1C" w:rsidRPr="001920A9">
        <w:rPr>
          <w:rFonts w:asciiTheme="minorHAnsi" w:eastAsiaTheme="minorHAnsi" w:hAnsiTheme="minorHAnsi" w:cstheme="minorHAnsi"/>
          <w:sz w:val="24"/>
          <w:szCs w:val="24"/>
        </w:rPr>
        <w:t>2</w:t>
      </w:r>
      <w:r w:rsidR="00E26C1C" w:rsidRPr="001920A9">
        <w:rPr>
          <w:rFonts w:asciiTheme="minorHAnsi" w:eastAsiaTheme="minorHAnsi" w:hAnsiTheme="minorHAnsi" w:cstheme="minorHAnsi"/>
          <w:sz w:val="24"/>
          <w:szCs w:val="24"/>
        </w:rPr>
        <w:tab/>
        <w:t>Representing the association of:</w:t>
      </w:r>
      <w:r w:rsidR="00816911">
        <w:rPr>
          <w:rFonts w:asciiTheme="minorHAnsi" w:eastAsiaTheme="minorHAnsi" w:hAnsiTheme="minorHAnsi" w:cstheme="minorHAnsi"/>
          <w:sz w:val="24"/>
          <w:szCs w:val="24"/>
        </w:rPr>
        <w:t xml:space="preserve">            Rutgers</w:t>
      </w:r>
      <w:r w:rsidR="00092ED0">
        <w:rPr>
          <w:rFonts w:asciiTheme="minorHAnsi" w:eastAsiaTheme="minorHAnsi" w:hAnsiTheme="minorHAnsi" w:cstheme="minorHAnsi"/>
          <w:sz w:val="24"/>
          <w:szCs w:val="24"/>
        </w:rPr>
        <w:t xml:space="preserve"> (the Netherlands)</w:t>
      </w:r>
    </w:p>
    <w:p w14:paraId="0E2093EA" w14:textId="77777777" w:rsidR="00E26C1C" w:rsidRPr="001920A9" w:rsidRDefault="00E26C1C" w:rsidP="00E26C1C">
      <w:pPr>
        <w:rPr>
          <w:rFonts w:cstheme="minorHAnsi"/>
          <w:b/>
          <w:sz w:val="24"/>
          <w:szCs w:val="24"/>
        </w:rPr>
      </w:pPr>
    </w:p>
    <w:p w14:paraId="12D73F45" w14:textId="1E0D360B" w:rsidR="00E26C1C" w:rsidRPr="001920A9" w:rsidRDefault="00E26C1C" w:rsidP="00E26C1C">
      <w:pPr>
        <w:rPr>
          <w:rFonts w:cstheme="minorHAnsi"/>
          <w:b/>
          <w:sz w:val="24"/>
          <w:szCs w:val="24"/>
        </w:rPr>
      </w:pPr>
      <w:r w:rsidRPr="001920A9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19CEA3" wp14:editId="0C18FF89">
                <wp:simplePos x="0" y="0"/>
                <wp:positionH relativeFrom="column">
                  <wp:posOffset>1513205</wp:posOffset>
                </wp:positionH>
                <wp:positionV relativeFrom="paragraph">
                  <wp:posOffset>203200</wp:posOffset>
                </wp:positionV>
                <wp:extent cx="4297680" cy="0"/>
                <wp:effectExtent l="5715" t="10160" r="11430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8645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15pt,16pt" to="457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" o:allowincell="f">
                <v:stroke dashstyle="longDash"/>
              </v:line>
            </w:pict>
          </mc:Fallback>
        </mc:AlternateContent>
      </w:r>
      <w:r w:rsidRPr="001920A9">
        <w:rPr>
          <w:rFonts w:cstheme="minorHAnsi"/>
          <w:b/>
          <w:sz w:val="24"/>
          <w:szCs w:val="24"/>
        </w:rPr>
        <w:t>3</w:t>
      </w:r>
      <w:r w:rsidRPr="001920A9">
        <w:rPr>
          <w:rFonts w:cstheme="minorHAnsi"/>
          <w:b/>
          <w:sz w:val="24"/>
          <w:szCs w:val="24"/>
        </w:rPr>
        <w:tab/>
        <w:t xml:space="preserve">Nominated by: </w:t>
      </w:r>
      <w:r w:rsidR="00251601">
        <w:rPr>
          <w:rFonts w:cstheme="minorHAnsi"/>
          <w:b/>
          <w:sz w:val="24"/>
          <w:szCs w:val="24"/>
        </w:rPr>
        <w:t xml:space="preserve">   </w:t>
      </w:r>
      <w:proofErr w:type="spellStart"/>
      <w:r w:rsidR="0070722E">
        <w:rPr>
          <w:rFonts w:cstheme="minorHAnsi"/>
          <w:b/>
          <w:sz w:val="24"/>
          <w:szCs w:val="24"/>
        </w:rPr>
        <w:t>Mirjam</w:t>
      </w:r>
      <w:proofErr w:type="spellEnd"/>
      <w:r w:rsidR="0070722E">
        <w:rPr>
          <w:rFonts w:cstheme="minorHAnsi"/>
          <w:b/>
          <w:sz w:val="24"/>
          <w:szCs w:val="24"/>
        </w:rPr>
        <w:t xml:space="preserve"> de Blécourt (Chair Supervisory Board Rutgers)</w:t>
      </w:r>
      <w:r w:rsidR="005D0025" w:rsidRPr="001920A9">
        <w:rPr>
          <w:rFonts w:cstheme="minorHAnsi"/>
          <w:b/>
          <w:sz w:val="24"/>
          <w:szCs w:val="24"/>
        </w:rPr>
        <w:tab/>
      </w:r>
      <w:r w:rsidR="005D0025" w:rsidRPr="001920A9">
        <w:rPr>
          <w:rFonts w:cstheme="minorHAnsi"/>
          <w:b/>
          <w:sz w:val="24"/>
          <w:szCs w:val="24"/>
        </w:rPr>
        <w:tab/>
      </w:r>
      <w:r w:rsidR="005D0025" w:rsidRPr="001920A9">
        <w:rPr>
          <w:rFonts w:cstheme="minorHAnsi"/>
          <w:b/>
          <w:sz w:val="24"/>
          <w:szCs w:val="24"/>
        </w:rPr>
        <w:tab/>
      </w:r>
    </w:p>
    <w:p w14:paraId="66A2E393" w14:textId="77777777" w:rsidR="00E26C1C" w:rsidRPr="001920A9" w:rsidRDefault="00E26C1C" w:rsidP="00E26C1C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1920A9">
        <w:rPr>
          <w:rFonts w:asciiTheme="minorHAnsi" w:hAnsiTheme="minorHAnsi" w:cstheme="minorHAnsi"/>
          <w:sz w:val="24"/>
          <w:szCs w:val="24"/>
        </w:rPr>
        <w:tab/>
      </w:r>
      <w:r w:rsidRPr="001920A9">
        <w:rPr>
          <w:rFonts w:asciiTheme="minorHAnsi" w:hAnsiTheme="minorHAnsi" w:cstheme="minorHAnsi"/>
          <w:sz w:val="24"/>
          <w:szCs w:val="24"/>
        </w:rPr>
        <w:tab/>
      </w:r>
      <w:r w:rsidRPr="001920A9">
        <w:rPr>
          <w:rFonts w:asciiTheme="minorHAnsi" w:hAnsiTheme="minorHAnsi" w:cstheme="minorHAnsi"/>
          <w:sz w:val="24"/>
          <w:szCs w:val="24"/>
        </w:rPr>
        <w:tab/>
      </w:r>
      <w:r w:rsidRPr="001920A9">
        <w:rPr>
          <w:rFonts w:asciiTheme="minorHAnsi" w:hAnsiTheme="minorHAnsi" w:cstheme="minorHAnsi"/>
          <w:sz w:val="24"/>
          <w:szCs w:val="24"/>
        </w:rPr>
        <w:tab/>
        <w:t>Name</w:t>
      </w:r>
      <w:r w:rsidRPr="001920A9">
        <w:rPr>
          <w:rFonts w:asciiTheme="minorHAnsi" w:hAnsiTheme="minorHAnsi" w:cstheme="minorHAnsi"/>
          <w:sz w:val="24"/>
          <w:szCs w:val="24"/>
        </w:rPr>
        <w:tab/>
      </w:r>
      <w:r w:rsidRPr="001920A9">
        <w:rPr>
          <w:rFonts w:asciiTheme="minorHAnsi" w:hAnsiTheme="minorHAnsi" w:cstheme="minorHAnsi"/>
          <w:sz w:val="24"/>
          <w:szCs w:val="24"/>
        </w:rPr>
        <w:tab/>
      </w:r>
      <w:r w:rsidRPr="001920A9">
        <w:rPr>
          <w:rFonts w:asciiTheme="minorHAnsi" w:hAnsiTheme="minorHAnsi" w:cstheme="minorHAnsi"/>
          <w:sz w:val="24"/>
          <w:szCs w:val="24"/>
        </w:rPr>
        <w:tab/>
      </w:r>
      <w:r w:rsidRPr="001920A9">
        <w:rPr>
          <w:rFonts w:asciiTheme="minorHAnsi" w:hAnsiTheme="minorHAnsi" w:cstheme="minorHAnsi"/>
          <w:sz w:val="24"/>
          <w:szCs w:val="24"/>
        </w:rPr>
        <w:tab/>
      </w:r>
    </w:p>
    <w:p w14:paraId="1201705F" w14:textId="77777777" w:rsidR="00E26C1C" w:rsidRPr="001920A9" w:rsidRDefault="00E26C1C" w:rsidP="00E26C1C">
      <w:pPr>
        <w:rPr>
          <w:rFonts w:cstheme="minorHAnsi"/>
          <w:b/>
          <w:sz w:val="24"/>
          <w:szCs w:val="24"/>
        </w:rPr>
      </w:pPr>
    </w:p>
    <w:p w14:paraId="5C40AA8D" w14:textId="3A6808B8" w:rsidR="00E26C1C" w:rsidRPr="001920A9" w:rsidRDefault="00E26C1C" w:rsidP="00E26C1C">
      <w:pPr>
        <w:rPr>
          <w:rFonts w:cstheme="minorHAnsi"/>
          <w:b/>
          <w:sz w:val="24"/>
          <w:szCs w:val="24"/>
        </w:rPr>
      </w:pPr>
      <w:r w:rsidRPr="001920A9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0FE6B7" wp14:editId="1B12B9F3">
                <wp:simplePos x="0" y="0"/>
                <wp:positionH relativeFrom="column">
                  <wp:posOffset>1421765</wp:posOffset>
                </wp:positionH>
                <wp:positionV relativeFrom="paragraph">
                  <wp:posOffset>183515</wp:posOffset>
                </wp:positionV>
                <wp:extent cx="4389120" cy="0"/>
                <wp:effectExtent l="9525" t="6350" r="1143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BE16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95pt,14.45pt" to="457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" o:allowincell="f">
                <v:stroke dashstyle="longDash"/>
              </v:line>
            </w:pict>
          </mc:Fallback>
        </mc:AlternateContent>
      </w:r>
      <w:r w:rsidR="005D0025" w:rsidRPr="001920A9">
        <w:rPr>
          <w:rFonts w:cstheme="minorHAnsi"/>
          <w:b/>
          <w:sz w:val="24"/>
          <w:szCs w:val="24"/>
        </w:rPr>
        <w:t>4</w:t>
      </w:r>
      <w:r w:rsidR="005D0025" w:rsidRPr="001920A9">
        <w:rPr>
          <w:rFonts w:cstheme="minorHAnsi"/>
          <w:b/>
          <w:sz w:val="24"/>
          <w:szCs w:val="24"/>
        </w:rPr>
        <w:tab/>
        <w:t>Seconded by:</w:t>
      </w:r>
      <w:r w:rsidR="005D0025" w:rsidRPr="001920A9">
        <w:rPr>
          <w:rFonts w:cstheme="minorHAnsi"/>
          <w:b/>
          <w:sz w:val="24"/>
          <w:szCs w:val="24"/>
        </w:rPr>
        <w:tab/>
      </w:r>
      <w:r w:rsidR="00781BB5">
        <w:rPr>
          <w:rFonts w:cstheme="minorHAnsi"/>
          <w:b/>
          <w:sz w:val="24"/>
          <w:szCs w:val="24"/>
        </w:rPr>
        <w:t xml:space="preserve">  </w:t>
      </w:r>
      <w:r w:rsidR="0070722E">
        <w:rPr>
          <w:rFonts w:cstheme="minorHAnsi"/>
          <w:b/>
          <w:sz w:val="24"/>
          <w:szCs w:val="24"/>
        </w:rPr>
        <w:t>Hans Linde (RFSU)</w:t>
      </w:r>
      <w:r w:rsidR="005D0025" w:rsidRPr="001920A9">
        <w:rPr>
          <w:rFonts w:cstheme="minorHAnsi"/>
          <w:b/>
          <w:sz w:val="24"/>
          <w:szCs w:val="24"/>
        </w:rPr>
        <w:tab/>
      </w:r>
      <w:r w:rsidR="005D0025" w:rsidRPr="001920A9">
        <w:rPr>
          <w:rFonts w:cstheme="minorHAnsi"/>
          <w:b/>
          <w:sz w:val="24"/>
          <w:szCs w:val="24"/>
        </w:rPr>
        <w:tab/>
      </w:r>
      <w:r w:rsidR="005D0025" w:rsidRPr="001920A9">
        <w:rPr>
          <w:rFonts w:cstheme="minorHAnsi"/>
          <w:b/>
          <w:sz w:val="24"/>
          <w:szCs w:val="24"/>
        </w:rPr>
        <w:tab/>
      </w:r>
      <w:r w:rsidR="005D0025" w:rsidRPr="001920A9">
        <w:rPr>
          <w:rFonts w:cstheme="minorHAnsi"/>
          <w:b/>
          <w:sz w:val="24"/>
          <w:szCs w:val="24"/>
        </w:rPr>
        <w:tab/>
      </w:r>
    </w:p>
    <w:p w14:paraId="37DBCC59" w14:textId="77777777" w:rsidR="00E26C1C" w:rsidRPr="001920A9" w:rsidRDefault="00E26C1C" w:rsidP="00E26C1C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1920A9">
        <w:rPr>
          <w:rFonts w:asciiTheme="minorHAnsi" w:hAnsiTheme="minorHAnsi" w:cstheme="minorHAnsi"/>
          <w:sz w:val="24"/>
          <w:szCs w:val="24"/>
        </w:rPr>
        <w:tab/>
      </w:r>
      <w:r w:rsidRPr="001920A9">
        <w:rPr>
          <w:rFonts w:asciiTheme="minorHAnsi" w:hAnsiTheme="minorHAnsi" w:cstheme="minorHAnsi"/>
          <w:sz w:val="24"/>
          <w:szCs w:val="24"/>
        </w:rPr>
        <w:tab/>
      </w:r>
      <w:r w:rsidRPr="001920A9">
        <w:rPr>
          <w:rFonts w:asciiTheme="minorHAnsi" w:hAnsiTheme="minorHAnsi" w:cstheme="minorHAnsi"/>
          <w:sz w:val="24"/>
          <w:szCs w:val="24"/>
        </w:rPr>
        <w:tab/>
      </w:r>
      <w:r w:rsidRPr="001920A9">
        <w:rPr>
          <w:rFonts w:asciiTheme="minorHAnsi" w:hAnsiTheme="minorHAnsi" w:cstheme="minorHAnsi"/>
          <w:sz w:val="24"/>
          <w:szCs w:val="24"/>
        </w:rPr>
        <w:tab/>
        <w:t>Name</w:t>
      </w:r>
      <w:r w:rsidRPr="001920A9">
        <w:rPr>
          <w:rFonts w:asciiTheme="minorHAnsi" w:hAnsiTheme="minorHAnsi" w:cstheme="minorHAnsi"/>
          <w:sz w:val="24"/>
          <w:szCs w:val="24"/>
        </w:rPr>
        <w:tab/>
      </w:r>
      <w:r w:rsidRPr="001920A9">
        <w:rPr>
          <w:rFonts w:asciiTheme="minorHAnsi" w:hAnsiTheme="minorHAnsi" w:cstheme="minorHAnsi"/>
          <w:sz w:val="24"/>
          <w:szCs w:val="24"/>
        </w:rPr>
        <w:tab/>
      </w:r>
      <w:r w:rsidRPr="001920A9">
        <w:rPr>
          <w:rFonts w:asciiTheme="minorHAnsi" w:hAnsiTheme="minorHAnsi" w:cstheme="minorHAnsi"/>
          <w:sz w:val="24"/>
          <w:szCs w:val="24"/>
        </w:rPr>
        <w:tab/>
      </w:r>
      <w:r w:rsidRPr="001920A9">
        <w:rPr>
          <w:rFonts w:asciiTheme="minorHAnsi" w:hAnsiTheme="minorHAnsi" w:cstheme="minorHAnsi"/>
          <w:sz w:val="24"/>
          <w:szCs w:val="24"/>
        </w:rPr>
        <w:tab/>
      </w:r>
    </w:p>
    <w:p w14:paraId="063B461B" w14:textId="77777777" w:rsidR="00E26C1C" w:rsidRPr="001920A9" w:rsidRDefault="00E26C1C">
      <w:pPr>
        <w:rPr>
          <w:rFonts w:cstheme="minorHAnsi"/>
          <w:sz w:val="24"/>
          <w:szCs w:val="24"/>
        </w:rPr>
      </w:pPr>
    </w:p>
    <w:p w14:paraId="232C6E8E" w14:textId="37F8779B" w:rsidR="001920A9" w:rsidRPr="001920A9" w:rsidRDefault="00F71904" w:rsidP="00E26C1C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5</w:t>
      </w:r>
      <w:r w:rsidR="00E26C1C" w:rsidRPr="001920A9">
        <w:rPr>
          <w:rFonts w:cstheme="minorHAnsi"/>
          <w:b/>
          <w:sz w:val="24"/>
          <w:szCs w:val="24"/>
        </w:rPr>
        <w:tab/>
      </w:r>
      <w:bookmarkStart w:id="0" w:name="_Hlk10025636"/>
      <w:r w:rsidR="001920A9" w:rsidRPr="001920A9">
        <w:rPr>
          <w:rFonts w:cstheme="minorHAnsi"/>
          <w:sz w:val="24"/>
          <w:szCs w:val="24"/>
          <w:lang w:val="en-US"/>
        </w:rPr>
        <w:t xml:space="preserve">List your experience as volunteer with IPPF including </w:t>
      </w:r>
      <w:r w:rsidR="00374C65">
        <w:rPr>
          <w:rFonts w:cstheme="minorHAnsi"/>
          <w:sz w:val="24"/>
          <w:szCs w:val="24"/>
          <w:lang w:val="en-US"/>
        </w:rPr>
        <w:t>the amount of time</w:t>
      </w:r>
      <w:r w:rsidR="000338A1">
        <w:rPr>
          <w:rFonts w:cstheme="minorHAnsi"/>
          <w:sz w:val="24"/>
          <w:szCs w:val="24"/>
          <w:lang w:val="en-US"/>
        </w:rPr>
        <w:t xml:space="preserve"> you have</w:t>
      </w:r>
      <w:r w:rsidR="00374C65">
        <w:rPr>
          <w:rFonts w:cstheme="minorHAnsi"/>
          <w:sz w:val="24"/>
          <w:szCs w:val="24"/>
          <w:lang w:val="en-US"/>
        </w:rPr>
        <w:t xml:space="preserve"> </w:t>
      </w:r>
      <w:r w:rsidR="001920A9" w:rsidRPr="001920A9">
        <w:rPr>
          <w:rFonts w:cstheme="minorHAnsi"/>
          <w:sz w:val="24"/>
          <w:szCs w:val="24"/>
          <w:lang w:val="en-US"/>
        </w:rPr>
        <w:t>served in the</w:t>
      </w:r>
      <w:r w:rsidR="00374C65">
        <w:rPr>
          <w:rFonts w:cstheme="minorHAnsi"/>
          <w:sz w:val="24"/>
          <w:szCs w:val="24"/>
          <w:lang w:val="en-US"/>
        </w:rPr>
        <w:t xml:space="preserve"> </w:t>
      </w:r>
      <w:r w:rsidR="001920A9" w:rsidRPr="001920A9">
        <w:rPr>
          <w:rFonts w:cstheme="minorHAnsi"/>
          <w:sz w:val="24"/>
          <w:szCs w:val="24"/>
          <w:lang w:val="en-US"/>
        </w:rPr>
        <w:t>roles</w:t>
      </w:r>
      <w:r w:rsidR="000338A1">
        <w:rPr>
          <w:rFonts w:cstheme="minorHAnsi"/>
          <w:sz w:val="24"/>
          <w:szCs w:val="24"/>
          <w:lang w:val="en-US"/>
        </w:rPr>
        <w:t xml:space="preserve"> mentioned</w:t>
      </w:r>
      <w:r w:rsidR="001920A9" w:rsidRPr="001920A9">
        <w:rPr>
          <w:rFonts w:cstheme="minorHAnsi"/>
          <w:sz w:val="24"/>
          <w:szCs w:val="24"/>
          <w:lang w:val="en-US"/>
        </w:rPr>
        <w:t>.</w:t>
      </w:r>
    </w:p>
    <w:p w14:paraId="03AFABB7" w14:textId="119239CC" w:rsidR="001920A9" w:rsidRPr="001920A9" w:rsidRDefault="001920A9" w:rsidP="00E26C1C">
      <w:pPr>
        <w:rPr>
          <w:rFonts w:cstheme="minorHAnsi"/>
          <w:sz w:val="24"/>
          <w:szCs w:val="24"/>
          <w:lang w:val="en-US"/>
        </w:rPr>
      </w:pPr>
      <w:r w:rsidRPr="001920A9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88A7757" wp14:editId="5E27D334">
                <wp:simplePos x="0" y="0"/>
                <wp:positionH relativeFrom="column">
                  <wp:posOffset>30480</wp:posOffset>
                </wp:positionH>
                <wp:positionV relativeFrom="paragraph">
                  <wp:posOffset>220345</wp:posOffset>
                </wp:positionV>
                <wp:extent cx="6454140" cy="14478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BE7DA" w14:textId="7790933F" w:rsidR="001920A9" w:rsidRDefault="00781BB5" w:rsidP="00781B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Member Supervisory Board Rutgers (Since 2013)</w:t>
                            </w:r>
                          </w:p>
                          <w:p w14:paraId="006DC849" w14:textId="57A202BB" w:rsidR="00781BB5" w:rsidRDefault="00781BB5" w:rsidP="00781B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Chair Audit Committee Rutgers (Since 2013)</w:t>
                            </w:r>
                          </w:p>
                          <w:p w14:paraId="7D4FAB14" w14:textId="449098E5" w:rsidR="00C74F24" w:rsidRDefault="00C74F24" w:rsidP="00781B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Attended</w:t>
                            </w:r>
                            <w:r w:rsidR="00835338">
                              <w:t xml:space="preserve"> as a volunteer the 2018</w:t>
                            </w:r>
                            <w:r>
                              <w:t xml:space="preserve"> </w:t>
                            </w:r>
                            <w:r w:rsidR="00835338">
                              <w:t>Regional Council Meeting IPPF</w:t>
                            </w:r>
                          </w:p>
                          <w:p w14:paraId="7A465E15" w14:textId="3D3D1151" w:rsidR="00F17D5A" w:rsidRDefault="00F17D5A" w:rsidP="00781B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Vice-chair supervisory board (since 2018)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A77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4pt;margin-top:17.35pt;width:508.2pt;height:11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">
                <v:textbox>
                  <w:txbxContent>
                    <w:p w14:paraId="211BE7DA" w14:textId="7790933F" w:rsidR="001920A9" w:rsidRDefault="00781BB5" w:rsidP="00781BB5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Member Supervisory Board Rutgers (Since 2013)</w:t>
                      </w:r>
                    </w:p>
                    <w:p w14:paraId="006DC849" w14:textId="57A202BB" w:rsidR="00781BB5" w:rsidRDefault="00781BB5" w:rsidP="00781BB5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Chair Audit Committee Rutgers (Since 2013)</w:t>
                      </w:r>
                    </w:p>
                    <w:p w14:paraId="7D4FAB14" w14:textId="449098E5" w:rsidR="00C74F24" w:rsidRDefault="00C74F24" w:rsidP="00781BB5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Attended</w:t>
                      </w:r>
                      <w:r w:rsidR="00835338">
                        <w:t xml:space="preserve"> as a volunteer the 2018</w:t>
                      </w:r>
                      <w:r>
                        <w:t xml:space="preserve"> </w:t>
                      </w:r>
                      <w:r w:rsidR="00835338">
                        <w:t>Regional Council Meeting IPPF</w:t>
                      </w:r>
                    </w:p>
                    <w:p w14:paraId="7A465E15" w14:textId="3D3D1151" w:rsidR="00F17D5A" w:rsidRDefault="00F17D5A" w:rsidP="00781BB5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Vice-chair supervisory board (since 2018)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93D9CD" w14:textId="73049342" w:rsidR="001920A9" w:rsidRPr="001920A9" w:rsidRDefault="001920A9" w:rsidP="00E26C1C">
      <w:pPr>
        <w:rPr>
          <w:rFonts w:cstheme="minorHAnsi"/>
          <w:sz w:val="24"/>
          <w:szCs w:val="24"/>
          <w:lang w:val="en-US"/>
        </w:rPr>
      </w:pPr>
    </w:p>
    <w:p w14:paraId="2AFD3022" w14:textId="1F7B095F" w:rsidR="00E26C1C" w:rsidRPr="001920A9" w:rsidRDefault="001920A9" w:rsidP="00E26C1C">
      <w:pPr>
        <w:rPr>
          <w:rFonts w:cstheme="minorHAnsi"/>
          <w:sz w:val="24"/>
          <w:szCs w:val="24"/>
          <w:lang w:val="en-US"/>
        </w:rPr>
      </w:pPr>
      <w:r w:rsidRPr="001920A9">
        <w:rPr>
          <w:rFonts w:cstheme="minorHAnsi"/>
          <w:sz w:val="24"/>
          <w:szCs w:val="24"/>
          <w:lang w:val="en-US"/>
        </w:rPr>
        <w:t xml:space="preserve"> </w:t>
      </w:r>
    </w:p>
    <w:p w14:paraId="48A4F3A7" w14:textId="147A1513" w:rsidR="00887482" w:rsidRDefault="00887482" w:rsidP="00523EEB">
      <w:pPr>
        <w:rPr>
          <w:rFonts w:cstheme="minorHAnsi"/>
          <w:sz w:val="24"/>
          <w:szCs w:val="24"/>
        </w:rPr>
      </w:pPr>
      <w:r w:rsidRPr="001920A9">
        <w:rPr>
          <w:rFonts w:cstheme="minorHAnsi"/>
          <w:sz w:val="24"/>
          <w:szCs w:val="24"/>
        </w:rPr>
        <w:t xml:space="preserve">Please summarize your </w:t>
      </w:r>
      <w:r w:rsidR="006A0CBC" w:rsidRPr="001920A9">
        <w:rPr>
          <w:rFonts w:cstheme="minorHAnsi"/>
          <w:sz w:val="24"/>
          <w:szCs w:val="24"/>
        </w:rPr>
        <w:t xml:space="preserve">overall </w:t>
      </w:r>
      <w:r w:rsidRPr="001920A9">
        <w:rPr>
          <w:rFonts w:cstheme="minorHAnsi"/>
          <w:sz w:val="24"/>
          <w:szCs w:val="24"/>
        </w:rPr>
        <w:t>experience that is relevant to IPPF EN, giving a sense of who you are and why SRHR is important to you</w:t>
      </w:r>
      <w:r w:rsidR="005C7D13" w:rsidRPr="001920A9">
        <w:rPr>
          <w:rFonts w:cstheme="minorHAnsi"/>
          <w:sz w:val="24"/>
          <w:szCs w:val="24"/>
        </w:rPr>
        <w:t>:</w:t>
      </w:r>
    </w:p>
    <w:p w14:paraId="2A872C7B" w14:textId="77777777" w:rsidR="00374C65" w:rsidRPr="001920A9" w:rsidRDefault="00374C65" w:rsidP="00523EEB">
      <w:pPr>
        <w:rPr>
          <w:rFonts w:cstheme="minorHAnsi"/>
          <w:sz w:val="24"/>
          <w:szCs w:val="24"/>
        </w:rPr>
      </w:pPr>
    </w:p>
    <w:tbl>
      <w:tblPr>
        <w:tblStyle w:val="TableGrid"/>
        <w:tblW w:w="10591" w:type="dxa"/>
        <w:tblLook w:val="04A0" w:firstRow="1" w:lastRow="0" w:firstColumn="1" w:lastColumn="0" w:noHBand="0" w:noVBand="1"/>
      </w:tblPr>
      <w:tblGrid>
        <w:gridCol w:w="10591"/>
      </w:tblGrid>
      <w:tr w:rsidR="004B5F8B" w:rsidRPr="001920A9" w14:paraId="34713EE2" w14:textId="77777777" w:rsidTr="004B5F8B">
        <w:trPr>
          <w:trHeight w:val="2671"/>
        </w:trPr>
        <w:tc>
          <w:tcPr>
            <w:tcW w:w="10591" w:type="dxa"/>
          </w:tcPr>
          <w:p w14:paraId="11C02D55" w14:textId="77777777" w:rsidR="004B5F8B" w:rsidRDefault="004B5F8B" w:rsidP="00523EEB">
            <w:pPr>
              <w:rPr>
                <w:rFonts w:cstheme="minorHAnsi"/>
                <w:sz w:val="24"/>
                <w:szCs w:val="24"/>
              </w:rPr>
            </w:pPr>
          </w:p>
          <w:p w14:paraId="228BB8C9" w14:textId="3C9089DA" w:rsidR="00F17D5A" w:rsidRDefault="000B2319" w:rsidP="00523E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have always been a strong advocate for women’s rights. At KPMG in the Netherlands I established a female networking group and was successful at putting diversity on the agenda.</w:t>
            </w:r>
            <w:r w:rsidR="0070722E">
              <w:rPr>
                <w:rFonts w:cstheme="minorHAnsi"/>
                <w:sz w:val="24"/>
                <w:szCs w:val="24"/>
              </w:rPr>
              <w:t xml:space="preserve"> With the partnership I’ve established between</w:t>
            </w:r>
            <w:r>
              <w:rPr>
                <w:rFonts w:cstheme="minorHAnsi"/>
                <w:sz w:val="24"/>
                <w:szCs w:val="24"/>
              </w:rPr>
              <w:t xml:space="preserve"> Women’s World Banking and KPMG EMEA, we successfully organized two leadership training weeks for women from Asia and Africa.</w:t>
            </w:r>
          </w:p>
          <w:p w14:paraId="5E0D5665" w14:textId="65CC29B5" w:rsidR="000B2319" w:rsidRDefault="000B2319" w:rsidP="00523E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70722E">
              <w:rPr>
                <w:rFonts w:cstheme="minorHAnsi"/>
                <w:sz w:val="24"/>
                <w:szCs w:val="24"/>
              </w:rPr>
              <w:t>n the Netherlands I</w:t>
            </w:r>
            <w:r>
              <w:rPr>
                <w:rFonts w:cstheme="minorHAnsi"/>
                <w:sz w:val="24"/>
                <w:szCs w:val="24"/>
              </w:rPr>
              <w:t xml:space="preserve"> have also founded a network for women in the financial services industry, with over 500 members from large financial institutions. I have been the chair</w:t>
            </w:r>
            <w:r w:rsidR="0070722E">
              <w:rPr>
                <w:rFonts w:cstheme="minorHAnsi"/>
                <w:sz w:val="24"/>
                <w:szCs w:val="24"/>
              </w:rPr>
              <w:t xml:space="preserve"> of this network</w:t>
            </w:r>
            <w:r>
              <w:rPr>
                <w:rFonts w:cstheme="minorHAnsi"/>
                <w:sz w:val="24"/>
                <w:szCs w:val="24"/>
              </w:rPr>
              <w:t xml:space="preserve"> for 6 years.</w:t>
            </w:r>
          </w:p>
          <w:p w14:paraId="7B242375" w14:textId="549E119A" w:rsidR="000B2319" w:rsidRPr="001920A9" w:rsidRDefault="000B2319" w:rsidP="00523E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strongly believe that all people are created equal, but that differences should be taken into consideration, and be valued</w:t>
            </w:r>
            <w:r w:rsidR="0070722E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especially for girls and women and their sexual rights.</w:t>
            </w:r>
          </w:p>
        </w:tc>
      </w:tr>
    </w:tbl>
    <w:p w14:paraId="4EA91985" w14:textId="64D5B994" w:rsidR="004B5F8B" w:rsidRPr="001920A9" w:rsidRDefault="004B5F8B" w:rsidP="00887482">
      <w:pPr>
        <w:rPr>
          <w:rFonts w:cstheme="minorHAnsi"/>
          <w:sz w:val="24"/>
          <w:szCs w:val="24"/>
        </w:rPr>
      </w:pPr>
    </w:p>
    <w:p w14:paraId="4844DE8B" w14:textId="77777777" w:rsidR="004B5F8B" w:rsidRPr="001920A9" w:rsidRDefault="004B5F8B" w:rsidP="00887482">
      <w:pPr>
        <w:rPr>
          <w:rFonts w:cstheme="minorHAnsi"/>
          <w:sz w:val="24"/>
          <w:szCs w:val="24"/>
        </w:rPr>
      </w:pPr>
    </w:p>
    <w:p w14:paraId="151A46C7" w14:textId="77777777" w:rsidR="00887482" w:rsidRPr="001920A9" w:rsidRDefault="00887482" w:rsidP="00887482">
      <w:pPr>
        <w:rPr>
          <w:rFonts w:cstheme="minorHAnsi"/>
          <w:sz w:val="24"/>
          <w:szCs w:val="24"/>
        </w:rPr>
      </w:pPr>
      <w:r w:rsidRPr="001920A9">
        <w:rPr>
          <w:rFonts w:cstheme="minorHAnsi"/>
          <w:sz w:val="24"/>
          <w:szCs w:val="24"/>
        </w:rPr>
        <w:t>What is your experience of being in a governance body?</w:t>
      </w:r>
    </w:p>
    <w:tbl>
      <w:tblPr>
        <w:tblStyle w:val="TableGrid"/>
        <w:tblW w:w="10606" w:type="dxa"/>
        <w:tblLook w:val="04A0" w:firstRow="1" w:lastRow="0" w:firstColumn="1" w:lastColumn="0" w:noHBand="0" w:noVBand="1"/>
      </w:tblPr>
      <w:tblGrid>
        <w:gridCol w:w="10606"/>
      </w:tblGrid>
      <w:tr w:rsidR="004B5F8B" w:rsidRPr="001920A9" w14:paraId="7A25642F" w14:textId="77777777" w:rsidTr="004B5F8B">
        <w:trPr>
          <w:trHeight w:val="1776"/>
        </w:trPr>
        <w:tc>
          <w:tcPr>
            <w:tcW w:w="10606" w:type="dxa"/>
          </w:tcPr>
          <w:p w14:paraId="4B173725" w14:textId="77777777" w:rsidR="00F17D5A" w:rsidRDefault="00F17D5A" w:rsidP="00F17D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 have worked as an certified auditor for 15 years at a Big4 audit firm. At this moment I work as an independent consultant, focussing on Integrated Reporting and helping companies to transform from profit to value and impact measurement.</w:t>
            </w:r>
          </w:p>
          <w:p w14:paraId="54AB6334" w14:textId="77777777" w:rsidR="00F17D5A" w:rsidRDefault="00F17D5A" w:rsidP="00F17D5A">
            <w:pPr>
              <w:rPr>
                <w:rFonts w:cstheme="minorHAnsi"/>
                <w:sz w:val="24"/>
                <w:szCs w:val="24"/>
              </w:rPr>
            </w:pPr>
          </w:p>
          <w:p w14:paraId="53D4D354" w14:textId="10FA83B0" w:rsidR="000B2319" w:rsidRDefault="0070722E" w:rsidP="00F17D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Besides this </w:t>
            </w:r>
            <w:r w:rsidR="00F17D5A">
              <w:rPr>
                <w:rFonts w:cstheme="minorHAnsi"/>
                <w:sz w:val="24"/>
                <w:szCs w:val="24"/>
              </w:rPr>
              <w:t xml:space="preserve">I </w:t>
            </w:r>
            <w:r>
              <w:rPr>
                <w:rFonts w:cstheme="minorHAnsi"/>
                <w:sz w:val="24"/>
                <w:szCs w:val="24"/>
              </w:rPr>
              <w:t xml:space="preserve">am a board member </w:t>
            </w:r>
            <w:r w:rsidR="00F17D5A">
              <w:rPr>
                <w:rFonts w:cstheme="minorHAnsi"/>
                <w:sz w:val="24"/>
                <w:szCs w:val="24"/>
              </w:rPr>
              <w:t xml:space="preserve">of the </w:t>
            </w:r>
            <w:proofErr w:type="spellStart"/>
            <w:r w:rsidR="00F17D5A">
              <w:rPr>
                <w:rFonts w:cstheme="minorHAnsi"/>
                <w:sz w:val="24"/>
                <w:szCs w:val="24"/>
              </w:rPr>
              <w:t>CvTA</w:t>
            </w:r>
            <w:proofErr w:type="spellEnd"/>
            <w:r w:rsidR="00F17D5A">
              <w:rPr>
                <w:rFonts w:cstheme="minorHAnsi"/>
                <w:sz w:val="24"/>
                <w:szCs w:val="24"/>
              </w:rPr>
              <w:t xml:space="preserve"> (College van </w:t>
            </w:r>
            <w:proofErr w:type="spellStart"/>
            <w:r w:rsidR="00F17D5A">
              <w:rPr>
                <w:rFonts w:cstheme="minorHAnsi"/>
                <w:sz w:val="24"/>
                <w:szCs w:val="24"/>
              </w:rPr>
              <w:t>Toezicht</w:t>
            </w:r>
            <w:proofErr w:type="spellEnd"/>
            <w:r w:rsidR="00F17D5A">
              <w:rPr>
                <w:rFonts w:cstheme="minorHAnsi"/>
                <w:sz w:val="24"/>
                <w:szCs w:val="24"/>
              </w:rPr>
              <w:t xml:space="preserve"> op Auteursrechten), which is an institution installed by the minister of Justice</w:t>
            </w:r>
            <w:r w:rsidR="000B2319">
              <w:rPr>
                <w:rFonts w:cstheme="minorHAnsi"/>
                <w:sz w:val="24"/>
                <w:szCs w:val="24"/>
              </w:rPr>
              <w:t xml:space="preserve">, and is responsible for </w:t>
            </w:r>
            <w:r>
              <w:rPr>
                <w:rFonts w:cstheme="minorHAnsi"/>
                <w:sz w:val="24"/>
                <w:szCs w:val="24"/>
              </w:rPr>
              <w:t>oversight</w:t>
            </w:r>
            <w:bookmarkStart w:id="1" w:name="_GoBack"/>
            <w:bookmarkEnd w:id="1"/>
            <w:r w:rsidR="000B2319">
              <w:rPr>
                <w:rFonts w:cstheme="minorHAnsi"/>
                <w:sz w:val="24"/>
                <w:szCs w:val="24"/>
              </w:rPr>
              <w:t xml:space="preserve"> of 25 companies</w:t>
            </w:r>
            <w:r>
              <w:rPr>
                <w:rFonts w:cstheme="minorHAnsi"/>
                <w:sz w:val="24"/>
                <w:szCs w:val="24"/>
              </w:rPr>
              <w:t xml:space="preserve"> and I am a board member of </w:t>
            </w:r>
            <w:r w:rsidR="000B2319">
              <w:rPr>
                <w:rFonts w:cstheme="minorHAnsi"/>
                <w:sz w:val="24"/>
                <w:szCs w:val="24"/>
              </w:rPr>
              <w:t>ABP, the largest pension fund of the Netherlands, with over 400 billion assets.</w:t>
            </w:r>
          </w:p>
          <w:p w14:paraId="2C19F053" w14:textId="7B99BC2C" w:rsidR="00764AA4" w:rsidRPr="001920A9" w:rsidRDefault="00764AA4" w:rsidP="00F17D5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7815C95" w14:textId="77777777" w:rsidR="00887482" w:rsidRPr="001920A9" w:rsidRDefault="00887482" w:rsidP="00887482">
      <w:pPr>
        <w:rPr>
          <w:rFonts w:cstheme="minorHAnsi"/>
          <w:sz w:val="24"/>
          <w:szCs w:val="24"/>
        </w:rPr>
      </w:pPr>
    </w:p>
    <w:p w14:paraId="08C97D33" w14:textId="60F7259D" w:rsidR="00523EEB" w:rsidRDefault="00002C33" w:rsidP="00523EEB">
      <w:pPr>
        <w:rPr>
          <w:rFonts w:cstheme="minorHAnsi"/>
          <w:sz w:val="24"/>
          <w:szCs w:val="24"/>
        </w:rPr>
      </w:pPr>
      <w:r w:rsidRPr="001920A9">
        <w:rPr>
          <w:rFonts w:cstheme="minorHAnsi"/>
          <w:sz w:val="24"/>
          <w:szCs w:val="24"/>
        </w:rPr>
        <w:t>Note that nomination to this position is dependent upon the requisite and specific skills and experience in finance and audit to be able to carry out the responsibilities listed in</w:t>
      </w:r>
      <w:r w:rsidR="00F25399" w:rsidRPr="001920A9">
        <w:rPr>
          <w:rFonts w:cstheme="minorHAnsi"/>
          <w:sz w:val="24"/>
          <w:szCs w:val="24"/>
        </w:rPr>
        <w:t xml:space="preserve"> ‘</w:t>
      </w:r>
      <w:r w:rsidR="00F0205E" w:rsidRPr="001920A9">
        <w:rPr>
          <w:rFonts w:cstheme="minorHAnsi"/>
          <w:sz w:val="24"/>
          <w:szCs w:val="24"/>
        </w:rPr>
        <w:t>TOR Finance and Audit Committee</w:t>
      </w:r>
      <w:r w:rsidR="00795E5D" w:rsidRPr="001920A9">
        <w:rPr>
          <w:rFonts w:cstheme="minorHAnsi"/>
          <w:sz w:val="24"/>
          <w:szCs w:val="24"/>
        </w:rPr>
        <w:t>’</w:t>
      </w:r>
      <w:r w:rsidRPr="001920A9">
        <w:rPr>
          <w:rFonts w:cstheme="minorHAnsi"/>
          <w:sz w:val="24"/>
          <w:szCs w:val="24"/>
        </w:rPr>
        <w:t>.</w:t>
      </w:r>
      <w:r w:rsidR="00F0205E" w:rsidRPr="001920A9">
        <w:rPr>
          <w:rFonts w:cstheme="minorHAnsi"/>
          <w:sz w:val="24"/>
          <w:szCs w:val="24"/>
        </w:rPr>
        <w:t xml:space="preserve"> </w:t>
      </w:r>
      <w:r w:rsidRPr="001920A9">
        <w:rPr>
          <w:rFonts w:cstheme="minorHAnsi"/>
          <w:sz w:val="24"/>
          <w:szCs w:val="24"/>
        </w:rPr>
        <w:t xml:space="preserve"> Please explain how you fulfil the </w:t>
      </w:r>
      <w:r w:rsidR="00795E5D" w:rsidRPr="001920A9">
        <w:rPr>
          <w:rFonts w:cstheme="minorHAnsi"/>
          <w:sz w:val="24"/>
          <w:szCs w:val="24"/>
        </w:rPr>
        <w:t>attribut</w:t>
      </w:r>
      <w:r w:rsidR="00DB18B6" w:rsidRPr="001920A9">
        <w:rPr>
          <w:rFonts w:cstheme="minorHAnsi"/>
          <w:sz w:val="24"/>
          <w:szCs w:val="24"/>
        </w:rPr>
        <w:t xml:space="preserve">es and </w:t>
      </w:r>
      <w:r w:rsidR="00E77EBB" w:rsidRPr="001920A9">
        <w:rPr>
          <w:rFonts w:cstheme="minorHAnsi"/>
          <w:sz w:val="24"/>
          <w:szCs w:val="24"/>
        </w:rPr>
        <w:t>skills</w:t>
      </w:r>
      <w:r w:rsidR="00795E5D" w:rsidRPr="001920A9">
        <w:rPr>
          <w:rFonts w:cstheme="minorHAnsi"/>
          <w:sz w:val="24"/>
          <w:szCs w:val="24"/>
        </w:rPr>
        <w:t xml:space="preserve"> </w:t>
      </w:r>
      <w:r w:rsidR="00E77EBB" w:rsidRPr="001920A9">
        <w:rPr>
          <w:rFonts w:cstheme="minorHAnsi"/>
          <w:sz w:val="24"/>
          <w:szCs w:val="24"/>
        </w:rPr>
        <w:t>required by the role</w:t>
      </w:r>
      <w:r w:rsidRPr="001920A9">
        <w:rPr>
          <w:rFonts w:cstheme="minorHAnsi"/>
          <w:sz w:val="24"/>
          <w:szCs w:val="24"/>
        </w:rPr>
        <w:t xml:space="preserve">. </w:t>
      </w:r>
    </w:p>
    <w:bookmarkEnd w:id="0"/>
    <w:p w14:paraId="046AE905" w14:textId="77777777" w:rsidR="00374C65" w:rsidRPr="001920A9" w:rsidRDefault="00374C65" w:rsidP="00523EEB">
      <w:pPr>
        <w:rPr>
          <w:rFonts w:cstheme="minorHAnsi"/>
          <w:sz w:val="24"/>
          <w:szCs w:val="24"/>
        </w:rPr>
      </w:pPr>
    </w:p>
    <w:tbl>
      <w:tblPr>
        <w:tblStyle w:val="TableGrid"/>
        <w:tblW w:w="10711" w:type="dxa"/>
        <w:tblLook w:val="04A0" w:firstRow="1" w:lastRow="0" w:firstColumn="1" w:lastColumn="0" w:noHBand="0" w:noVBand="1"/>
      </w:tblPr>
      <w:tblGrid>
        <w:gridCol w:w="10711"/>
      </w:tblGrid>
      <w:tr w:rsidR="004B5F8B" w:rsidRPr="001920A9" w14:paraId="6133B294" w14:textId="77777777" w:rsidTr="00764AA4">
        <w:trPr>
          <w:trHeight w:val="4732"/>
        </w:trPr>
        <w:tc>
          <w:tcPr>
            <w:tcW w:w="10711" w:type="dxa"/>
          </w:tcPr>
          <w:p w14:paraId="35CE71EE" w14:textId="77777777" w:rsidR="004B5F8B" w:rsidRDefault="004B5F8B" w:rsidP="00523EEB">
            <w:pPr>
              <w:rPr>
                <w:rFonts w:cstheme="minorHAnsi"/>
                <w:sz w:val="24"/>
                <w:szCs w:val="24"/>
              </w:rPr>
            </w:pPr>
          </w:p>
          <w:p w14:paraId="434691AB" w14:textId="77777777" w:rsidR="00764AA4" w:rsidRDefault="00764AA4" w:rsidP="00764AA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Worked as a certified auditor at a Big4 form for 15 years</w:t>
            </w:r>
          </w:p>
          <w:p w14:paraId="6F3EED09" w14:textId="5C185373" w:rsidR="00764AA4" w:rsidRDefault="00764AA4" w:rsidP="00764AA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 of the audit committee of Rutgers</w:t>
            </w:r>
          </w:p>
          <w:p w14:paraId="7B93B61A" w14:textId="77777777" w:rsidR="00764AA4" w:rsidRDefault="00764AA4" w:rsidP="00764AA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Independent professional focussing on Integrated Reporting</w:t>
            </w:r>
          </w:p>
          <w:p w14:paraId="465410CC" w14:textId="77777777" w:rsidR="00764AA4" w:rsidRDefault="00764AA4" w:rsidP="00764AA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CvTA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with a focus on finance and risk management</w:t>
            </w:r>
          </w:p>
          <w:p w14:paraId="34D4C26D" w14:textId="66CDAE04" w:rsidR="00764AA4" w:rsidRPr="00764AA4" w:rsidRDefault="00764AA4" w:rsidP="00764AA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Yearly training and education on audit-related matters as part of permanent education</w:t>
            </w:r>
          </w:p>
        </w:tc>
      </w:tr>
    </w:tbl>
    <w:p w14:paraId="1756AF96" w14:textId="77777777" w:rsidR="00523EEB" w:rsidRPr="001920A9" w:rsidRDefault="00523EEB" w:rsidP="00523EEB">
      <w:pPr>
        <w:rPr>
          <w:rFonts w:cstheme="minorHAnsi"/>
          <w:sz w:val="24"/>
          <w:szCs w:val="24"/>
        </w:rPr>
      </w:pPr>
    </w:p>
    <w:p w14:paraId="739ABC78" w14:textId="77777777" w:rsidR="00E26C1C" w:rsidRPr="001920A9" w:rsidRDefault="00E26C1C" w:rsidP="00523EEB">
      <w:pPr>
        <w:rPr>
          <w:rFonts w:cstheme="minorHAnsi"/>
          <w:sz w:val="24"/>
          <w:szCs w:val="24"/>
        </w:rPr>
      </w:pPr>
    </w:p>
    <w:p w14:paraId="123D4387" w14:textId="6B7E37F0" w:rsidR="00E26C1C" w:rsidRPr="001920A9" w:rsidRDefault="00E26C1C" w:rsidP="00E26C1C">
      <w:pPr>
        <w:pStyle w:val="Heading3"/>
        <w:rPr>
          <w:rFonts w:asciiTheme="minorHAnsi" w:eastAsiaTheme="minorHAnsi" w:hAnsiTheme="minorHAnsi" w:cstheme="minorHAnsi"/>
          <w:color w:val="auto"/>
        </w:rPr>
      </w:pPr>
      <w:r w:rsidRPr="001920A9">
        <w:rPr>
          <w:rFonts w:asciiTheme="minorHAnsi" w:eastAsiaTheme="minorHAnsi" w:hAnsiTheme="minorHAnsi" w:cstheme="minorHAnsi"/>
          <w:color w:val="auto"/>
        </w:rPr>
        <w:t xml:space="preserve">I, the </w:t>
      </w:r>
      <w:r w:rsidR="005C7D13" w:rsidRPr="001920A9">
        <w:rPr>
          <w:rFonts w:asciiTheme="minorHAnsi" w:eastAsiaTheme="minorHAnsi" w:hAnsiTheme="minorHAnsi" w:cstheme="minorHAnsi"/>
          <w:color w:val="auto"/>
        </w:rPr>
        <w:t>aforementioned</w:t>
      </w:r>
      <w:r w:rsidRPr="001920A9">
        <w:rPr>
          <w:rFonts w:asciiTheme="minorHAnsi" w:eastAsiaTheme="minorHAnsi" w:hAnsiTheme="minorHAnsi" w:cstheme="minorHAnsi"/>
          <w:color w:val="auto"/>
        </w:rPr>
        <w:t xml:space="preserve"> nominee, accept this nomination</w:t>
      </w:r>
    </w:p>
    <w:p w14:paraId="5354564D" w14:textId="77777777" w:rsidR="00E26C1C" w:rsidRPr="001920A9" w:rsidRDefault="00E26C1C" w:rsidP="00E26C1C">
      <w:pPr>
        <w:rPr>
          <w:rFonts w:cstheme="minorHAnsi"/>
          <w:sz w:val="24"/>
          <w:szCs w:val="24"/>
        </w:rPr>
      </w:pPr>
    </w:p>
    <w:p w14:paraId="657FB404" w14:textId="5AE80D09" w:rsidR="00E26C1C" w:rsidRPr="001920A9" w:rsidRDefault="000B2319" w:rsidP="00E26C1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202BA373" wp14:editId="06A39DAA">
                <wp:simplePos x="0" y="0"/>
                <wp:positionH relativeFrom="column">
                  <wp:posOffset>254000</wp:posOffset>
                </wp:positionH>
                <wp:positionV relativeFrom="paragraph">
                  <wp:posOffset>-195580</wp:posOffset>
                </wp:positionV>
                <wp:extent cx="1968020" cy="812165"/>
                <wp:effectExtent l="38100" t="38100" r="51435" b="45085"/>
                <wp:wrapNone/>
                <wp:docPr id="17" name="Ink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968020" cy="812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66EFB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7" o:spid="_x0000_s1026" type="#_x0000_t75" style="position:absolute;margin-left:19.3pt;margin-top:-16.1pt;width:156.35pt;height:65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">
                <v:imagedata r:id="rId11" o:title=""/>
              </v:shape>
            </w:pict>
          </mc:Fallback>
        </mc:AlternateContent>
      </w:r>
    </w:p>
    <w:p w14:paraId="6F29FACE" w14:textId="13490BA8" w:rsidR="00E26C1C" w:rsidRPr="001920A9" w:rsidRDefault="00E26C1C" w:rsidP="00E26C1C">
      <w:pPr>
        <w:rPr>
          <w:rFonts w:cstheme="minorHAnsi"/>
          <w:sz w:val="24"/>
          <w:szCs w:val="24"/>
        </w:rPr>
      </w:pPr>
      <w:r w:rsidRPr="001920A9">
        <w:rPr>
          <w:rFonts w:cstheme="minorHAnsi"/>
          <w:sz w:val="24"/>
          <w:szCs w:val="24"/>
        </w:rPr>
        <w:tab/>
      </w:r>
      <w:r w:rsidRPr="001920A9">
        <w:rPr>
          <w:rFonts w:cstheme="minorHAnsi"/>
          <w:sz w:val="24"/>
          <w:szCs w:val="24"/>
        </w:rPr>
        <w:tab/>
      </w:r>
      <w:r w:rsidRPr="001920A9">
        <w:rPr>
          <w:rFonts w:cstheme="minorHAnsi"/>
          <w:sz w:val="24"/>
          <w:szCs w:val="24"/>
        </w:rPr>
        <w:tab/>
      </w:r>
      <w:r w:rsidRPr="001920A9">
        <w:rPr>
          <w:rFonts w:cstheme="minorHAnsi"/>
          <w:sz w:val="24"/>
          <w:szCs w:val="24"/>
        </w:rPr>
        <w:tab/>
      </w:r>
      <w:r w:rsidRPr="001920A9">
        <w:rPr>
          <w:rFonts w:cstheme="minorHAnsi"/>
          <w:sz w:val="24"/>
          <w:szCs w:val="24"/>
        </w:rPr>
        <w:tab/>
      </w:r>
      <w:r w:rsidRPr="001920A9">
        <w:rPr>
          <w:rFonts w:cstheme="minorHAnsi"/>
          <w:sz w:val="24"/>
          <w:szCs w:val="24"/>
        </w:rPr>
        <w:tab/>
      </w:r>
      <w:r w:rsidRPr="001920A9">
        <w:rPr>
          <w:rFonts w:cstheme="minorHAnsi"/>
          <w:sz w:val="24"/>
          <w:szCs w:val="24"/>
        </w:rPr>
        <w:tab/>
      </w:r>
      <w:r w:rsidRPr="001920A9">
        <w:rPr>
          <w:rFonts w:cstheme="minorHAnsi"/>
          <w:sz w:val="24"/>
          <w:szCs w:val="24"/>
        </w:rPr>
        <w:tab/>
        <w:t>(Signature)</w:t>
      </w:r>
    </w:p>
    <w:p w14:paraId="3887AC9E" w14:textId="77777777" w:rsidR="00E26C1C" w:rsidRPr="001920A9" w:rsidRDefault="00E26C1C">
      <w:pPr>
        <w:rPr>
          <w:rFonts w:cstheme="minorHAnsi"/>
          <w:sz w:val="24"/>
          <w:szCs w:val="24"/>
        </w:rPr>
      </w:pPr>
      <w:r w:rsidRPr="001920A9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52D8972" wp14:editId="1EFEB42E">
                <wp:simplePos x="0" y="0"/>
                <wp:positionH relativeFrom="column">
                  <wp:posOffset>50165</wp:posOffset>
                </wp:positionH>
                <wp:positionV relativeFrom="paragraph">
                  <wp:posOffset>106680</wp:posOffset>
                </wp:positionV>
                <wp:extent cx="3566160" cy="0"/>
                <wp:effectExtent l="12065" t="11430" r="12700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DD0B6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5pt,8.4pt" to="284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" o:allowincell="f">
                <v:stroke dashstyle="longDash"/>
              </v:line>
            </w:pict>
          </mc:Fallback>
        </mc:AlternateContent>
      </w:r>
    </w:p>
    <w:sectPr w:rsidR="00E26C1C" w:rsidRPr="001920A9" w:rsidSect="0088748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0028E" w14:textId="77777777" w:rsidR="006C397D" w:rsidRDefault="006C397D" w:rsidP="00FD2FC4">
      <w:pPr>
        <w:spacing w:line="240" w:lineRule="auto"/>
      </w:pPr>
      <w:r>
        <w:separator/>
      </w:r>
    </w:p>
  </w:endnote>
  <w:endnote w:type="continuationSeparator" w:id="0">
    <w:p w14:paraId="42439827" w14:textId="77777777" w:rsidR="006C397D" w:rsidRDefault="006C397D" w:rsidP="00FD2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23F0" w14:textId="77777777" w:rsidR="00FD2FC4" w:rsidRDefault="00FD2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FB835" w14:textId="77777777" w:rsidR="006C397D" w:rsidRDefault="006C397D" w:rsidP="00FD2FC4">
      <w:pPr>
        <w:spacing w:line="240" w:lineRule="auto"/>
      </w:pPr>
      <w:r>
        <w:separator/>
      </w:r>
    </w:p>
  </w:footnote>
  <w:footnote w:type="continuationSeparator" w:id="0">
    <w:p w14:paraId="4066E6D3" w14:textId="77777777" w:rsidR="006C397D" w:rsidRDefault="006C397D" w:rsidP="00FD2F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E5015"/>
    <w:multiLevelType w:val="hybridMultilevel"/>
    <w:tmpl w:val="0BA4F1A4"/>
    <w:lvl w:ilvl="0" w:tplc="A69E92C4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46142070"/>
    <w:multiLevelType w:val="hybridMultilevel"/>
    <w:tmpl w:val="E6B69BC8"/>
    <w:lvl w:ilvl="0" w:tplc="2A7E7E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9C"/>
    <w:rsid w:val="0000186C"/>
    <w:rsid w:val="00001EE3"/>
    <w:rsid w:val="00002C33"/>
    <w:rsid w:val="00002C59"/>
    <w:rsid w:val="0000410F"/>
    <w:rsid w:val="00005189"/>
    <w:rsid w:val="000057CD"/>
    <w:rsid w:val="00005B59"/>
    <w:rsid w:val="00006911"/>
    <w:rsid w:val="000075ED"/>
    <w:rsid w:val="000113F2"/>
    <w:rsid w:val="00015ADB"/>
    <w:rsid w:val="000176F1"/>
    <w:rsid w:val="00017FF3"/>
    <w:rsid w:val="00020166"/>
    <w:rsid w:val="00020253"/>
    <w:rsid w:val="000206D2"/>
    <w:rsid w:val="000208F8"/>
    <w:rsid w:val="00020F36"/>
    <w:rsid w:val="00020FB5"/>
    <w:rsid w:val="00021576"/>
    <w:rsid w:val="00022069"/>
    <w:rsid w:val="00024DEA"/>
    <w:rsid w:val="00025FB2"/>
    <w:rsid w:val="00030D44"/>
    <w:rsid w:val="00030FEE"/>
    <w:rsid w:val="000336F4"/>
    <w:rsid w:val="000338A1"/>
    <w:rsid w:val="00034F14"/>
    <w:rsid w:val="000357E4"/>
    <w:rsid w:val="00035FE9"/>
    <w:rsid w:val="00036841"/>
    <w:rsid w:val="00036DF9"/>
    <w:rsid w:val="0004017B"/>
    <w:rsid w:val="00040800"/>
    <w:rsid w:val="0004155F"/>
    <w:rsid w:val="000420A6"/>
    <w:rsid w:val="00042E3B"/>
    <w:rsid w:val="0004435C"/>
    <w:rsid w:val="0004629E"/>
    <w:rsid w:val="0004657C"/>
    <w:rsid w:val="00047AE7"/>
    <w:rsid w:val="00052A99"/>
    <w:rsid w:val="00057575"/>
    <w:rsid w:val="00060165"/>
    <w:rsid w:val="000605D2"/>
    <w:rsid w:val="00060FC5"/>
    <w:rsid w:val="00062535"/>
    <w:rsid w:val="00062A1A"/>
    <w:rsid w:val="00066FCB"/>
    <w:rsid w:val="000720DF"/>
    <w:rsid w:val="00072133"/>
    <w:rsid w:val="00073EEA"/>
    <w:rsid w:val="00074D23"/>
    <w:rsid w:val="00076219"/>
    <w:rsid w:val="00076470"/>
    <w:rsid w:val="00077465"/>
    <w:rsid w:val="0007756E"/>
    <w:rsid w:val="00077FB7"/>
    <w:rsid w:val="00080472"/>
    <w:rsid w:val="000816E1"/>
    <w:rsid w:val="0008345B"/>
    <w:rsid w:val="00084CEF"/>
    <w:rsid w:val="0008566D"/>
    <w:rsid w:val="00086305"/>
    <w:rsid w:val="00087A88"/>
    <w:rsid w:val="0009026B"/>
    <w:rsid w:val="0009126A"/>
    <w:rsid w:val="0009152A"/>
    <w:rsid w:val="000918A4"/>
    <w:rsid w:val="00091B14"/>
    <w:rsid w:val="00092ED0"/>
    <w:rsid w:val="00093441"/>
    <w:rsid w:val="000934AA"/>
    <w:rsid w:val="000942CE"/>
    <w:rsid w:val="000949E4"/>
    <w:rsid w:val="00095D74"/>
    <w:rsid w:val="00096035"/>
    <w:rsid w:val="00096A89"/>
    <w:rsid w:val="0009747F"/>
    <w:rsid w:val="000A0EE9"/>
    <w:rsid w:val="000A266C"/>
    <w:rsid w:val="000A3015"/>
    <w:rsid w:val="000A3344"/>
    <w:rsid w:val="000A3517"/>
    <w:rsid w:val="000A3FE1"/>
    <w:rsid w:val="000A40B9"/>
    <w:rsid w:val="000A4C51"/>
    <w:rsid w:val="000A5566"/>
    <w:rsid w:val="000A5DFB"/>
    <w:rsid w:val="000A67D3"/>
    <w:rsid w:val="000A74EE"/>
    <w:rsid w:val="000B0124"/>
    <w:rsid w:val="000B140D"/>
    <w:rsid w:val="000B1985"/>
    <w:rsid w:val="000B2319"/>
    <w:rsid w:val="000B260F"/>
    <w:rsid w:val="000B370D"/>
    <w:rsid w:val="000B4E33"/>
    <w:rsid w:val="000B5B44"/>
    <w:rsid w:val="000B5E23"/>
    <w:rsid w:val="000B639C"/>
    <w:rsid w:val="000B69AB"/>
    <w:rsid w:val="000B78A7"/>
    <w:rsid w:val="000B7C48"/>
    <w:rsid w:val="000C04D7"/>
    <w:rsid w:val="000C14E0"/>
    <w:rsid w:val="000C1B22"/>
    <w:rsid w:val="000C1D2F"/>
    <w:rsid w:val="000C239A"/>
    <w:rsid w:val="000C2AD2"/>
    <w:rsid w:val="000C4637"/>
    <w:rsid w:val="000C5119"/>
    <w:rsid w:val="000C5FA1"/>
    <w:rsid w:val="000C6028"/>
    <w:rsid w:val="000C65F9"/>
    <w:rsid w:val="000D0757"/>
    <w:rsid w:val="000D0C3C"/>
    <w:rsid w:val="000D113F"/>
    <w:rsid w:val="000D2644"/>
    <w:rsid w:val="000D2933"/>
    <w:rsid w:val="000D2D6E"/>
    <w:rsid w:val="000D3E69"/>
    <w:rsid w:val="000D439A"/>
    <w:rsid w:val="000D5070"/>
    <w:rsid w:val="000D52D7"/>
    <w:rsid w:val="000D64CE"/>
    <w:rsid w:val="000D6976"/>
    <w:rsid w:val="000D7E14"/>
    <w:rsid w:val="000E07A2"/>
    <w:rsid w:val="000E097A"/>
    <w:rsid w:val="000E0B38"/>
    <w:rsid w:val="000E0B8B"/>
    <w:rsid w:val="000E1A36"/>
    <w:rsid w:val="000E3031"/>
    <w:rsid w:val="000E3D9A"/>
    <w:rsid w:val="000E5703"/>
    <w:rsid w:val="000E5BE5"/>
    <w:rsid w:val="000F1028"/>
    <w:rsid w:val="000F1592"/>
    <w:rsid w:val="000F3987"/>
    <w:rsid w:val="000F3D2B"/>
    <w:rsid w:val="000F4A0E"/>
    <w:rsid w:val="000F5B90"/>
    <w:rsid w:val="000F6094"/>
    <w:rsid w:val="000F68EA"/>
    <w:rsid w:val="000F70CF"/>
    <w:rsid w:val="000F7480"/>
    <w:rsid w:val="00101725"/>
    <w:rsid w:val="001025E2"/>
    <w:rsid w:val="00102684"/>
    <w:rsid w:val="00102D80"/>
    <w:rsid w:val="0010380A"/>
    <w:rsid w:val="00104335"/>
    <w:rsid w:val="001043FC"/>
    <w:rsid w:val="00104D92"/>
    <w:rsid w:val="00104EDC"/>
    <w:rsid w:val="001054E0"/>
    <w:rsid w:val="001070E1"/>
    <w:rsid w:val="00107B9C"/>
    <w:rsid w:val="0011114D"/>
    <w:rsid w:val="00112841"/>
    <w:rsid w:val="001133C2"/>
    <w:rsid w:val="00114830"/>
    <w:rsid w:val="00114FE4"/>
    <w:rsid w:val="0011541F"/>
    <w:rsid w:val="00115F36"/>
    <w:rsid w:val="00117DC3"/>
    <w:rsid w:val="00121A25"/>
    <w:rsid w:val="00122ECD"/>
    <w:rsid w:val="00123E83"/>
    <w:rsid w:val="00123F2B"/>
    <w:rsid w:val="0012657E"/>
    <w:rsid w:val="00126958"/>
    <w:rsid w:val="00126B43"/>
    <w:rsid w:val="00127F52"/>
    <w:rsid w:val="00130CB7"/>
    <w:rsid w:val="0013127D"/>
    <w:rsid w:val="0013167E"/>
    <w:rsid w:val="00131BD4"/>
    <w:rsid w:val="00132225"/>
    <w:rsid w:val="00132F93"/>
    <w:rsid w:val="00133D39"/>
    <w:rsid w:val="00134DF3"/>
    <w:rsid w:val="001365D0"/>
    <w:rsid w:val="0013680D"/>
    <w:rsid w:val="0013691E"/>
    <w:rsid w:val="001375B1"/>
    <w:rsid w:val="00140F31"/>
    <w:rsid w:val="0014241A"/>
    <w:rsid w:val="00142587"/>
    <w:rsid w:val="001429C1"/>
    <w:rsid w:val="001445ED"/>
    <w:rsid w:val="001448CF"/>
    <w:rsid w:val="001448E3"/>
    <w:rsid w:val="00144C57"/>
    <w:rsid w:val="00145604"/>
    <w:rsid w:val="00146164"/>
    <w:rsid w:val="0014727B"/>
    <w:rsid w:val="001506A4"/>
    <w:rsid w:val="00150F26"/>
    <w:rsid w:val="0015152C"/>
    <w:rsid w:val="001520B8"/>
    <w:rsid w:val="0015390C"/>
    <w:rsid w:val="00154886"/>
    <w:rsid w:val="001603E0"/>
    <w:rsid w:val="001619DC"/>
    <w:rsid w:val="00161CFB"/>
    <w:rsid w:val="0016218B"/>
    <w:rsid w:val="0016246B"/>
    <w:rsid w:val="0016249A"/>
    <w:rsid w:val="001655C4"/>
    <w:rsid w:val="00165AB7"/>
    <w:rsid w:val="001661EA"/>
    <w:rsid w:val="001678FB"/>
    <w:rsid w:val="00173534"/>
    <w:rsid w:val="001735BF"/>
    <w:rsid w:val="001747EC"/>
    <w:rsid w:val="0017550D"/>
    <w:rsid w:val="0017582A"/>
    <w:rsid w:val="00176A14"/>
    <w:rsid w:val="0017751A"/>
    <w:rsid w:val="00177D6D"/>
    <w:rsid w:val="00184326"/>
    <w:rsid w:val="0018468D"/>
    <w:rsid w:val="00184A61"/>
    <w:rsid w:val="0018548F"/>
    <w:rsid w:val="00185600"/>
    <w:rsid w:val="00186760"/>
    <w:rsid w:val="00186D81"/>
    <w:rsid w:val="00186EBE"/>
    <w:rsid w:val="001920A9"/>
    <w:rsid w:val="00193B9B"/>
    <w:rsid w:val="00194EDF"/>
    <w:rsid w:val="00195851"/>
    <w:rsid w:val="00195D71"/>
    <w:rsid w:val="00196904"/>
    <w:rsid w:val="001978BD"/>
    <w:rsid w:val="00197EE2"/>
    <w:rsid w:val="001A10E3"/>
    <w:rsid w:val="001A2770"/>
    <w:rsid w:val="001A2D63"/>
    <w:rsid w:val="001A2EDF"/>
    <w:rsid w:val="001A3264"/>
    <w:rsid w:val="001A3910"/>
    <w:rsid w:val="001A3B50"/>
    <w:rsid w:val="001A660A"/>
    <w:rsid w:val="001A75B3"/>
    <w:rsid w:val="001B14AE"/>
    <w:rsid w:val="001B1502"/>
    <w:rsid w:val="001B239B"/>
    <w:rsid w:val="001B3F3B"/>
    <w:rsid w:val="001B46A2"/>
    <w:rsid w:val="001B58CE"/>
    <w:rsid w:val="001B6427"/>
    <w:rsid w:val="001B6503"/>
    <w:rsid w:val="001C03C2"/>
    <w:rsid w:val="001C0B41"/>
    <w:rsid w:val="001C1831"/>
    <w:rsid w:val="001C1D6D"/>
    <w:rsid w:val="001C24C8"/>
    <w:rsid w:val="001C2CA6"/>
    <w:rsid w:val="001C3124"/>
    <w:rsid w:val="001C3C3E"/>
    <w:rsid w:val="001C552A"/>
    <w:rsid w:val="001C5B0E"/>
    <w:rsid w:val="001C64EF"/>
    <w:rsid w:val="001D13F0"/>
    <w:rsid w:val="001D1C01"/>
    <w:rsid w:val="001D233C"/>
    <w:rsid w:val="001D27D7"/>
    <w:rsid w:val="001D4215"/>
    <w:rsid w:val="001D4269"/>
    <w:rsid w:val="001D453C"/>
    <w:rsid w:val="001D47EC"/>
    <w:rsid w:val="001D4BB4"/>
    <w:rsid w:val="001D4F31"/>
    <w:rsid w:val="001D5EE5"/>
    <w:rsid w:val="001E2B2A"/>
    <w:rsid w:val="001E3168"/>
    <w:rsid w:val="001E4B67"/>
    <w:rsid w:val="001E4E4D"/>
    <w:rsid w:val="001E617E"/>
    <w:rsid w:val="001E682C"/>
    <w:rsid w:val="001E71B8"/>
    <w:rsid w:val="001F017E"/>
    <w:rsid w:val="001F186C"/>
    <w:rsid w:val="001F2B05"/>
    <w:rsid w:val="001F2B5E"/>
    <w:rsid w:val="001F3737"/>
    <w:rsid w:val="001F50E9"/>
    <w:rsid w:val="001F518C"/>
    <w:rsid w:val="001F69F0"/>
    <w:rsid w:val="001F6E0C"/>
    <w:rsid w:val="001F720B"/>
    <w:rsid w:val="001F7424"/>
    <w:rsid w:val="00200B29"/>
    <w:rsid w:val="00200C8D"/>
    <w:rsid w:val="00202ABB"/>
    <w:rsid w:val="00203CF8"/>
    <w:rsid w:val="00204002"/>
    <w:rsid w:val="0020682E"/>
    <w:rsid w:val="00206D01"/>
    <w:rsid w:val="00206D41"/>
    <w:rsid w:val="002070CB"/>
    <w:rsid w:val="0021081B"/>
    <w:rsid w:val="00213BD1"/>
    <w:rsid w:val="002144B9"/>
    <w:rsid w:val="00215B7E"/>
    <w:rsid w:val="00216D0C"/>
    <w:rsid w:val="00216D52"/>
    <w:rsid w:val="00216F7F"/>
    <w:rsid w:val="00217034"/>
    <w:rsid w:val="00217108"/>
    <w:rsid w:val="00217DA0"/>
    <w:rsid w:val="002203E4"/>
    <w:rsid w:val="002208D5"/>
    <w:rsid w:val="00220F7C"/>
    <w:rsid w:val="00222274"/>
    <w:rsid w:val="00222F69"/>
    <w:rsid w:val="002231F7"/>
    <w:rsid w:val="002235F3"/>
    <w:rsid w:val="00224545"/>
    <w:rsid w:val="0022561F"/>
    <w:rsid w:val="00227842"/>
    <w:rsid w:val="00227A7A"/>
    <w:rsid w:val="00227EB6"/>
    <w:rsid w:val="00232EE0"/>
    <w:rsid w:val="00233377"/>
    <w:rsid w:val="002355E0"/>
    <w:rsid w:val="00235650"/>
    <w:rsid w:val="002373E6"/>
    <w:rsid w:val="002419EE"/>
    <w:rsid w:val="00245D06"/>
    <w:rsid w:val="002474F0"/>
    <w:rsid w:val="00247C1D"/>
    <w:rsid w:val="0025040C"/>
    <w:rsid w:val="00251601"/>
    <w:rsid w:val="00251C7B"/>
    <w:rsid w:val="002527C7"/>
    <w:rsid w:val="002538E4"/>
    <w:rsid w:val="00253E63"/>
    <w:rsid w:val="00254FD0"/>
    <w:rsid w:val="00257341"/>
    <w:rsid w:val="002633B9"/>
    <w:rsid w:val="00263C9D"/>
    <w:rsid w:val="00263FB9"/>
    <w:rsid w:val="002656F7"/>
    <w:rsid w:val="00265BB1"/>
    <w:rsid w:val="002664CD"/>
    <w:rsid w:val="00266E99"/>
    <w:rsid w:val="00271FA2"/>
    <w:rsid w:val="00272403"/>
    <w:rsid w:val="002751FA"/>
    <w:rsid w:val="0027529A"/>
    <w:rsid w:val="002761A0"/>
    <w:rsid w:val="00277E2B"/>
    <w:rsid w:val="002804CC"/>
    <w:rsid w:val="00280F2F"/>
    <w:rsid w:val="00282932"/>
    <w:rsid w:val="00291AE9"/>
    <w:rsid w:val="00292CA0"/>
    <w:rsid w:val="00294DC2"/>
    <w:rsid w:val="00295B50"/>
    <w:rsid w:val="00295F96"/>
    <w:rsid w:val="0029624E"/>
    <w:rsid w:val="00296ED7"/>
    <w:rsid w:val="0029719A"/>
    <w:rsid w:val="00297504"/>
    <w:rsid w:val="002A127C"/>
    <w:rsid w:val="002A322D"/>
    <w:rsid w:val="002A39B5"/>
    <w:rsid w:val="002A4196"/>
    <w:rsid w:val="002A47DF"/>
    <w:rsid w:val="002A624E"/>
    <w:rsid w:val="002A7C36"/>
    <w:rsid w:val="002B0A55"/>
    <w:rsid w:val="002B129C"/>
    <w:rsid w:val="002B1345"/>
    <w:rsid w:val="002B192E"/>
    <w:rsid w:val="002B23BD"/>
    <w:rsid w:val="002B25F3"/>
    <w:rsid w:val="002B3E5F"/>
    <w:rsid w:val="002B4AE4"/>
    <w:rsid w:val="002B5B98"/>
    <w:rsid w:val="002B5BF9"/>
    <w:rsid w:val="002B5DD7"/>
    <w:rsid w:val="002B6212"/>
    <w:rsid w:val="002B6D26"/>
    <w:rsid w:val="002B71BB"/>
    <w:rsid w:val="002B7385"/>
    <w:rsid w:val="002B743E"/>
    <w:rsid w:val="002B7F92"/>
    <w:rsid w:val="002C09F2"/>
    <w:rsid w:val="002C1088"/>
    <w:rsid w:val="002C1409"/>
    <w:rsid w:val="002C2184"/>
    <w:rsid w:val="002C5148"/>
    <w:rsid w:val="002C58F0"/>
    <w:rsid w:val="002C6308"/>
    <w:rsid w:val="002C65C3"/>
    <w:rsid w:val="002C6ACD"/>
    <w:rsid w:val="002C702B"/>
    <w:rsid w:val="002D0D26"/>
    <w:rsid w:val="002D0E1B"/>
    <w:rsid w:val="002D34CB"/>
    <w:rsid w:val="002D4C5A"/>
    <w:rsid w:val="002E27FF"/>
    <w:rsid w:val="002E3079"/>
    <w:rsid w:val="002E3654"/>
    <w:rsid w:val="002E3EDC"/>
    <w:rsid w:val="002F0A90"/>
    <w:rsid w:val="002F3A74"/>
    <w:rsid w:val="002F43D9"/>
    <w:rsid w:val="002F7B94"/>
    <w:rsid w:val="00301963"/>
    <w:rsid w:val="0030448F"/>
    <w:rsid w:val="003056C3"/>
    <w:rsid w:val="0030636B"/>
    <w:rsid w:val="0031253E"/>
    <w:rsid w:val="0031421C"/>
    <w:rsid w:val="00314C7D"/>
    <w:rsid w:val="00314E18"/>
    <w:rsid w:val="0031511D"/>
    <w:rsid w:val="0031557C"/>
    <w:rsid w:val="00316EAA"/>
    <w:rsid w:val="00316F5F"/>
    <w:rsid w:val="00317609"/>
    <w:rsid w:val="00320781"/>
    <w:rsid w:val="00325E55"/>
    <w:rsid w:val="00327C33"/>
    <w:rsid w:val="003306EA"/>
    <w:rsid w:val="0033087D"/>
    <w:rsid w:val="00330FE2"/>
    <w:rsid w:val="00331B3D"/>
    <w:rsid w:val="00332E25"/>
    <w:rsid w:val="00333548"/>
    <w:rsid w:val="003341BD"/>
    <w:rsid w:val="003346A1"/>
    <w:rsid w:val="003347F4"/>
    <w:rsid w:val="00334BD3"/>
    <w:rsid w:val="0033516B"/>
    <w:rsid w:val="00335CCB"/>
    <w:rsid w:val="0033608A"/>
    <w:rsid w:val="00336F83"/>
    <w:rsid w:val="003371D6"/>
    <w:rsid w:val="00337349"/>
    <w:rsid w:val="00337D52"/>
    <w:rsid w:val="003401B8"/>
    <w:rsid w:val="00341906"/>
    <w:rsid w:val="00342112"/>
    <w:rsid w:val="00342446"/>
    <w:rsid w:val="0034259E"/>
    <w:rsid w:val="00343137"/>
    <w:rsid w:val="0034397C"/>
    <w:rsid w:val="00343D36"/>
    <w:rsid w:val="0034620A"/>
    <w:rsid w:val="00346223"/>
    <w:rsid w:val="003469B3"/>
    <w:rsid w:val="00347E7F"/>
    <w:rsid w:val="003509D2"/>
    <w:rsid w:val="00351718"/>
    <w:rsid w:val="00352519"/>
    <w:rsid w:val="0035296A"/>
    <w:rsid w:val="00353152"/>
    <w:rsid w:val="00355522"/>
    <w:rsid w:val="003569D6"/>
    <w:rsid w:val="00356FEF"/>
    <w:rsid w:val="003613DE"/>
    <w:rsid w:val="00361B50"/>
    <w:rsid w:val="00362623"/>
    <w:rsid w:val="0036647D"/>
    <w:rsid w:val="00367137"/>
    <w:rsid w:val="003700EC"/>
    <w:rsid w:val="003722E3"/>
    <w:rsid w:val="00373D56"/>
    <w:rsid w:val="00374625"/>
    <w:rsid w:val="00374C25"/>
    <w:rsid w:val="00374C65"/>
    <w:rsid w:val="00375948"/>
    <w:rsid w:val="00377361"/>
    <w:rsid w:val="00380A36"/>
    <w:rsid w:val="00382A25"/>
    <w:rsid w:val="0038331A"/>
    <w:rsid w:val="00384BF6"/>
    <w:rsid w:val="00385C83"/>
    <w:rsid w:val="0038747B"/>
    <w:rsid w:val="00390BFF"/>
    <w:rsid w:val="00394475"/>
    <w:rsid w:val="00397BAB"/>
    <w:rsid w:val="003A048A"/>
    <w:rsid w:val="003A22CB"/>
    <w:rsid w:val="003A2576"/>
    <w:rsid w:val="003A3FD8"/>
    <w:rsid w:val="003A5218"/>
    <w:rsid w:val="003A56A0"/>
    <w:rsid w:val="003A5BBA"/>
    <w:rsid w:val="003A7364"/>
    <w:rsid w:val="003B0CAB"/>
    <w:rsid w:val="003B1737"/>
    <w:rsid w:val="003B1CD6"/>
    <w:rsid w:val="003B1D49"/>
    <w:rsid w:val="003B44FB"/>
    <w:rsid w:val="003B4A0E"/>
    <w:rsid w:val="003B5577"/>
    <w:rsid w:val="003B5E5E"/>
    <w:rsid w:val="003B5FBC"/>
    <w:rsid w:val="003B63A4"/>
    <w:rsid w:val="003B695A"/>
    <w:rsid w:val="003B6B1E"/>
    <w:rsid w:val="003B6B63"/>
    <w:rsid w:val="003B7121"/>
    <w:rsid w:val="003C0040"/>
    <w:rsid w:val="003C1084"/>
    <w:rsid w:val="003C19A2"/>
    <w:rsid w:val="003C1E45"/>
    <w:rsid w:val="003C24C7"/>
    <w:rsid w:val="003C3747"/>
    <w:rsid w:val="003C57AE"/>
    <w:rsid w:val="003C5DC6"/>
    <w:rsid w:val="003C6A06"/>
    <w:rsid w:val="003C6E76"/>
    <w:rsid w:val="003C771E"/>
    <w:rsid w:val="003D11E1"/>
    <w:rsid w:val="003D3C3A"/>
    <w:rsid w:val="003D3E7E"/>
    <w:rsid w:val="003D49B1"/>
    <w:rsid w:val="003D4B2B"/>
    <w:rsid w:val="003D53D7"/>
    <w:rsid w:val="003E2AB0"/>
    <w:rsid w:val="003E2FB6"/>
    <w:rsid w:val="003E35E9"/>
    <w:rsid w:val="003E64BE"/>
    <w:rsid w:val="003E6F79"/>
    <w:rsid w:val="003E7693"/>
    <w:rsid w:val="003E7B56"/>
    <w:rsid w:val="003F07CD"/>
    <w:rsid w:val="003F0C26"/>
    <w:rsid w:val="003F1476"/>
    <w:rsid w:val="003F177F"/>
    <w:rsid w:val="003F264D"/>
    <w:rsid w:val="003F3EFB"/>
    <w:rsid w:val="003F4539"/>
    <w:rsid w:val="003F4E7A"/>
    <w:rsid w:val="003F5B2C"/>
    <w:rsid w:val="003F612C"/>
    <w:rsid w:val="003F63D4"/>
    <w:rsid w:val="003F71DF"/>
    <w:rsid w:val="003F721E"/>
    <w:rsid w:val="00400CCF"/>
    <w:rsid w:val="004011C2"/>
    <w:rsid w:val="00401B6A"/>
    <w:rsid w:val="00402FE6"/>
    <w:rsid w:val="00404CA2"/>
    <w:rsid w:val="00405DD4"/>
    <w:rsid w:val="004065CC"/>
    <w:rsid w:val="00407083"/>
    <w:rsid w:val="0040776C"/>
    <w:rsid w:val="00407C4F"/>
    <w:rsid w:val="0041013A"/>
    <w:rsid w:val="00410E5F"/>
    <w:rsid w:val="00411AB6"/>
    <w:rsid w:val="00414349"/>
    <w:rsid w:val="004147E9"/>
    <w:rsid w:val="004148C3"/>
    <w:rsid w:val="00415103"/>
    <w:rsid w:val="0041519A"/>
    <w:rsid w:val="0041658D"/>
    <w:rsid w:val="004176EB"/>
    <w:rsid w:val="00420556"/>
    <w:rsid w:val="0042216F"/>
    <w:rsid w:val="00423284"/>
    <w:rsid w:val="004244AF"/>
    <w:rsid w:val="00425C25"/>
    <w:rsid w:val="00426BDB"/>
    <w:rsid w:val="0043011D"/>
    <w:rsid w:val="00430249"/>
    <w:rsid w:val="00432B2A"/>
    <w:rsid w:val="004350D6"/>
    <w:rsid w:val="00435244"/>
    <w:rsid w:val="00435B5D"/>
    <w:rsid w:val="00435DF6"/>
    <w:rsid w:val="0043643A"/>
    <w:rsid w:val="00436C63"/>
    <w:rsid w:val="0044023B"/>
    <w:rsid w:val="0044042E"/>
    <w:rsid w:val="004405C0"/>
    <w:rsid w:val="00440875"/>
    <w:rsid w:val="004454CE"/>
    <w:rsid w:val="0044620A"/>
    <w:rsid w:val="0044661C"/>
    <w:rsid w:val="004471B1"/>
    <w:rsid w:val="00447347"/>
    <w:rsid w:val="00450DD2"/>
    <w:rsid w:val="00451A39"/>
    <w:rsid w:val="00451C5D"/>
    <w:rsid w:val="0045247E"/>
    <w:rsid w:val="00452D2D"/>
    <w:rsid w:val="00453385"/>
    <w:rsid w:val="00453FA9"/>
    <w:rsid w:val="004547EF"/>
    <w:rsid w:val="004551F8"/>
    <w:rsid w:val="004566BB"/>
    <w:rsid w:val="00456943"/>
    <w:rsid w:val="00456EBD"/>
    <w:rsid w:val="00456F5F"/>
    <w:rsid w:val="00457766"/>
    <w:rsid w:val="004611BC"/>
    <w:rsid w:val="0046131E"/>
    <w:rsid w:val="00461BC9"/>
    <w:rsid w:val="00462A81"/>
    <w:rsid w:val="00464106"/>
    <w:rsid w:val="00464316"/>
    <w:rsid w:val="00465837"/>
    <w:rsid w:val="004702F2"/>
    <w:rsid w:val="004703AD"/>
    <w:rsid w:val="004711A6"/>
    <w:rsid w:val="00473226"/>
    <w:rsid w:val="00473E70"/>
    <w:rsid w:val="0047415E"/>
    <w:rsid w:val="004741EC"/>
    <w:rsid w:val="00474519"/>
    <w:rsid w:val="00476242"/>
    <w:rsid w:val="004769E7"/>
    <w:rsid w:val="00481FB9"/>
    <w:rsid w:val="00483B13"/>
    <w:rsid w:val="004850BE"/>
    <w:rsid w:val="0048517D"/>
    <w:rsid w:val="00491A5A"/>
    <w:rsid w:val="004943B2"/>
    <w:rsid w:val="00494A79"/>
    <w:rsid w:val="00497FFA"/>
    <w:rsid w:val="004A0DB2"/>
    <w:rsid w:val="004A12A7"/>
    <w:rsid w:val="004A1C67"/>
    <w:rsid w:val="004A27B5"/>
    <w:rsid w:val="004A2E33"/>
    <w:rsid w:val="004A3E6F"/>
    <w:rsid w:val="004A40AE"/>
    <w:rsid w:val="004A4109"/>
    <w:rsid w:val="004A7CFA"/>
    <w:rsid w:val="004B1DCC"/>
    <w:rsid w:val="004B223C"/>
    <w:rsid w:val="004B228E"/>
    <w:rsid w:val="004B2C27"/>
    <w:rsid w:val="004B3339"/>
    <w:rsid w:val="004B4BAA"/>
    <w:rsid w:val="004B5F8B"/>
    <w:rsid w:val="004B6FDA"/>
    <w:rsid w:val="004B7303"/>
    <w:rsid w:val="004B7DAD"/>
    <w:rsid w:val="004C0DE1"/>
    <w:rsid w:val="004C1492"/>
    <w:rsid w:val="004C15B5"/>
    <w:rsid w:val="004C1779"/>
    <w:rsid w:val="004C2C37"/>
    <w:rsid w:val="004C3787"/>
    <w:rsid w:val="004C3CE8"/>
    <w:rsid w:val="004C5E7B"/>
    <w:rsid w:val="004C60C1"/>
    <w:rsid w:val="004C67A4"/>
    <w:rsid w:val="004C6917"/>
    <w:rsid w:val="004C7757"/>
    <w:rsid w:val="004C7FFD"/>
    <w:rsid w:val="004D214D"/>
    <w:rsid w:val="004D4A36"/>
    <w:rsid w:val="004D4A42"/>
    <w:rsid w:val="004D4F28"/>
    <w:rsid w:val="004D549C"/>
    <w:rsid w:val="004D69B3"/>
    <w:rsid w:val="004D6F43"/>
    <w:rsid w:val="004E1077"/>
    <w:rsid w:val="004E16E1"/>
    <w:rsid w:val="004E2776"/>
    <w:rsid w:val="004E2A1B"/>
    <w:rsid w:val="004E2CFE"/>
    <w:rsid w:val="004E2D6D"/>
    <w:rsid w:val="004E334D"/>
    <w:rsid w:val="004E6A97"/>
    <w:rsid w:val="004E6CE8"/>
    <w:rsid w:val="004E7229"/>
    <w:rsid w:val="004E77C2"/>
    <w:rsid w:val="004F0FA3"/>
    <w:rsid w:val="004F15D6"/>
    <w:rsid w:val="004F2315"/>
    <w:rsid w:val="004F23E6"/>
    <w:rsid w:val="004F336F"/>
    <w:rsid w:val="004F5259"/>
    <w:rsid w:val="004F5C36"/>
    <w:rsid w:val="004F5DBC"/>
    <w:rsid w:val="00500346"/>
    <w:rsid w:val="00500CE3"/>
    <w:rsid w:val="00502492"/>
    <w:rsid w:val="005041A0"/>
    <w:rsid w:val="00504B41"/>
    <w:rsid w:val="00504C6F"/>
    <w:rsid w:val="00510374"/>
    <w:rsid w:val="005106A3"/>
    <w:rsid w:val="0051208B"/>
    <w:rsid w:val="00512701"/>
    <w:rsid w:val="00512BDE"/>
    <w:rsid w:val="00513973"/>
    <w:rsid w:val="00513D61"/>
    <w:rsid w:val="005143CA"/>
    <w:rsid w:val="005156A8"/>
    <w:rsid w:val="00515723"/>
    <w:rsid w:val="00516316"/>
    <w:rsid w:val="00516689"/>
    <w:rsid w:val="0052162E"/>
    <w:rsid w:val="00521AC0"/>
    <w:rsid w:val="00521EE0"/>
    <w:rsid w:val="00522287"/>
    <w:rsid w:val="00522D80"/>
    <w:rsid w:val="00523EEB"/>
    <w:rsid w:val="0052487C"/>
    <w:rsid w:val="00527EA2"/>
    <w:rsid w:val="00531934"/>
    <w:rsid w:val="005329F1"/>
    <w:rsid w:val="005337AB"/>
    <w:rsid w:val="0053479A"/>
    <w:rsid w:val="0053578D"/>
    <w:rsid w:val="00535E7A"/>
    <w:rsid w:val="0054097A"/>
    <w:rsid w:val="00540C6C"/>
    <w:rsid w:val="00541261"/>
    <w:rsid w:val="0054147D"/>
    <w:rsid w:val="00541A2A"/>
    <w:rsid w:val="00541E03"/>
    <w:rsid w:val="00542D6F"/>
    <w:rsid w:val="00544472"/>
    <w:rsid w:val="00545366"/>
    <w:rsid w:val="00546047"/>
    <w:rsid w:val="00546393"/>
    <w:rsid w:val="00546D5A"/>
    <w:rsid w:val="0054758D"/>
    <w:rsid w:val="00551D25"/>
    <w:rsid w:val="005527A2"/>
    <w:rsid w:val="00553138"/>
    <w:rsid w:val="00555121"/>
    <w:rsid w:val="00555C0A"/>
    <w:rsid w:val="005565A8"/>
    <w:rsid w:val="00556797"/>
    <w:rsid w:val="00556C44"/>
    <w:rsid w:val="0055790A"/>
    <w:rsid w:val="005606E3"/>
    <w:rsid w:val="00560A89"/>
    <w:rsid w:val="0056191A"/>
    <w:rsid w:val="00562458"/>
    <w:rsid w:val="00562C78"/>
    <w:rsid w:val="00563279"/>
    <w:rsid w:val="0056392E"/>
    <w:rsid w:val="00564769"/>
    <w:rsid w:val="005654B2"/>
    <w:rsid w:val="00565D8F"/>
    <w:rsid w:val="00566232"/>
    <w:rsid w:val="005670D9"/>
    <w:rsid w:val="00567A28"/>
    <w:rsid w:val="00571A1B"/>
    <w:rsid w:val="00571C3A"/>
    <w:rsid w:val="00572053"/>
    <w:rsid w:val="00572AE5"/>
    <w:rsid w:val="005743BD"/>
    <w:rsid w:val="00574802"/>
    <w:rsid w:val="00574946"/>
    <w:rsid w:val="00575EDD"/>
    <w:rsid w:val="00576BA9"/>
    <w:rsid w:val="00576EC3"/>
    <w:rsid w:val="00580C21"/>
    <w:rsid w:val="00584A26"/>
    <w:rsid w:val="00585272"/>
    <w:rsid w:val="00585439"/>
    <w:rsid w:val="005858B0"/>
    <w:rsid w:val="00585F32"/>
    <w:rsid w:val="00586BED"/>
    <w:rsid w:val="00587B16"/>
    <w:rsid w:val="00590E07"/>
    <w:rsid w:val="00591A8D"/>
    <w:rsid w:val="00591FDC"/>
    <w:rsid w:val="00592814"/>
    <w:rsid w:val="00594BDB"/>
    <w:rsid w:val="00595040"/>
    <w:rsid w:val="00596A12"/>
    <w:rsid w:val="00596BDE"/>
    <w:rsid w:val="005975B4"/>
    <w:rsid w:val="00597922"/>
    <w:rsid w:val="00597B97"/>
    <w:rsid w:val="005A081C"/>
    <w:rsid w:val="005A109E"/>
    <w:rsid w:val="005A1713"/>
    <w:rsid w:val="005A2278"/>
    <w:rsid w:val="005A33CF"/>
    <w:rsid w:val="005A4A18"/>
    <w:rsid w:val="005A4E8E"/>
    <w:rsid w:val="005A54A6"/>
    <w:rsid w:val="005A5504"/>
    <w:rsid w:val="005A7622"/>
    <w:rsid w:val="005B04F3"/>
    <w:rsid w:val="005B0F3C"/>
    <w:rsid w:val="005B195D"/>
    <w:rsid w:val="005B27C1"/>
    <w:rsid w:val="005B331C"/>
    <w:rsid w:val="005B3700"/>
    <w:rsid w:val="005B4CE4"/>
    <w:rsid w:val="005B6AB9"/>
    <w:rsid w:val="005B6C72"/>
    <w:rsid w:val="005B7A2A"/>
    <w:rsid w:val="005C0AD6"/>
    <w:rsid w:val="005C0F5B"/>
    <w:rsid w:val="005C2102"/>
    <w:rsid w:val="005C2369"/>
    <w:rsid w:val="005C33DE"/>
    <w:rsid w:val="005C5A9C"/>
    <w:rsid w:val="005C5CA9"/>
    <w:rsid w:val="005C777D"/>
    <w:rsid w:val="005C7D13"/>
    <w:rsid w:val="005D0025"/>
    <w:rsid w:val="005D13BA"/>
    <w:rsid w:val="005D381B"/>
    <w:rsid w:val="005D4474"/>
    <w:rsid w:val="005D4D39"/>
    <w:rsid w:val="005D6AE2"/>
    <w:rsid w:val="005E0328"/>
    <w:rsid w:val="005E2972"/>
    <w:rsid w:val="005E2DF2"/>
    <w:rsid w:val="005E2F23"/>
    <w:rsid w:val="005E43EB"/>
    <w:rsid w:val="005E49D6"/>
    <w:rsid w:val="005E4C00"/>
    <w:rsid w:val="005E6254"/>
    <w:rsid w:val="005E7006"/>
    <w:rsid w:val="005E7F22"/>
    <w:rsid w:val="005F04E0"/>
    <w:rsid w:val="005F1833"/>
    <w:rsid w:val="005F3D49"/>
    <w:rsid w:val="005F432E"/>
    <w:rsid w:val="005F43E1"/>
    <w:rsid w:val="005F4633"/>
    <w:rsid w:val="005F6498"/>
    <w:rsid w:val="005F71FF"/>
    <w:rsid w:val="005F7CCD"/>
    <w:rsid w:val="006026EA"/>
    <w:rsid w:val="00603377"/>
    <w:rsid w:val="00605621"/>
    <w:rsid w:val="006063E2"/>
    <w:rsid w:val="00607251"/>
    <w:rsid w:val="0061028B"/>
    <w:rsid w:val="00611658"/>
    <w:rsid w:val="006150D2"/>
    <w:rsid w:val="0061708B"/>
    <w:rsid w:val="0061794A"/>
    <w:rsid w:val="006207A9"/>
    <w:rsid w:val="006237D8"/>
    <w:rsid w:val="006256C4"/>
    <w:rsid w:val="0062659D"/>
    <w:rsid w:val="006267A9"/>
    <w:rsid w:val="006268B3"/>
    <w:rsid w:val="00626A4F"/>
    <w:rsid w:val="00626EA9"/>
    <w:rsid w:val="006339C4"/>
    <w:rsid w:val="00635301"/>
    <w:rsid w:val="00635747"/>
    <w:rsid w:val="00635D0D"/>
    <w:rsid w:val="00635E8F"/>
    <w:rsid w:val="00635FD5"/>
    <w:rsid w:val="0064057F"/>
    <w:rsid w:val="00641468"/>
    <w:rsid w:val="006423BA"/>
    <w:rsid w:val="00643B63"/>
    <w:rsid w:val="00650087"/>
    <w:rsid w:val="0065161D"/>
    <w:rsid w:val="00652776"/>
    <w:rsid w:val="006538FF"/>
    <w:rsid w:val="00654354"/>
    <w:rsid w:val="00655A77"/>
    <w:rsid w:val="006566D0"/>
    <w:rsid w:val="00657499"/>
    <w:rsid w:val="00660F97"/>
    <w:rsid w:val="006612FC"/>
    <w:rsid w:val="006614AE"/>
    <w:rsid w:val="00661D2A"/>
    <w:rsid w:val="00661FC7"/>
    <w:rsid w:val="0066269D"/>
    <w:rsid w:val="006626BF"/>
    <w:rsid w:val="0066291B"/>
    <w:rsid w:val="0066595A"/>
    <w:rsid w:val="00666BAA"/>
    <w:rsid w:val="006676FD"/>
    <w:rsid w:val="006677A9"/>
    <w:rsid w:val="006710D1"/>
    <w:rsid w:val="00671FA3"/>
    <w:rsid w:val="006726A0"/>
    <w:rsid w:val="00674456"/>
    <w:rsid w:val="00674A28"/>
    <w:rsid w:val="00676EF4"/>
    <w:rsid w:val="0067735D"/>
    <w:rsid w:val="00677BD5"/>
    <w:rsid w:val="00677D3B"/>
    <w:rsid w:val="00677DEA"/>
    <w:rsid w:val="006809DC"/>
    <w:rsid w:val="00680F74"/>
    <w:rsid w:val="006812F1"/>
    <w:rsid w:val="006821B1"/>
    <w:rsid w:val="0068522E"/>
    <w:rsid w:val="00685A24"/>
    <w:rsid w:val="00685C81"/>
    <w:rsid w:val="00686E75"/>
    <w:rsid w:val="00690C65"/>
    <w:rsid w:val="0069280C"/>
    <w:rsid w:val="0069604A"/>
    <w:rsid w:val="00696429"/>
    <w:rsid w:val="0069728B"/>
    <w:rsid w:val="00697629"/>
    <w:rsid w:val="00697841"/>
    <w:rsid w:val="006979BC"/>
    <w:rsid w:val="006A0115"/>
    <w:rsid w:val="006A0580"/>
    <w:rsid w:val="006A0681"/>
    <w:rsid w:val="006A09E1"/>
    <w:rsid w:val="006A0C7A"/>
    <w:rsid w:val="006A0CBC"/>
    <w:rsid w:val="006A1575"/>
    <w:rsid w:val="006A1895"/>
    <w:rsid w:val="006A1B3A"/>
    <w:rsid w:val="006A1C96"/>
    <w:rsid w:val="006A2077"/>
    <w:rsid w:val="006A21EC"/>
    <w:rsid w:val="006A4F55"/>
    <w:rsid w:val="006A6E66"/>
    <w:rsid w:val="006A7EEB"/>
    <w:rsid w:val="006B1C62"/>
    <w:rsid w:val="006B3158"/>
    <w:rsid w:val="006B347E"/>
    <w:rsid w:val="006B62E6"/>
    <w:rsid w:val="006B632E"/>
    <w:rsid w:val="006B6E58"/>
    <w:rsid w:val="006B722F"/>
    <w:rsid w:val="006B76D0"/>
    <w:rsid w:val="006B7E11"/>
    <w:rsid w:val="006B7EF3"/>
    <w:rsid w:val="006C078D"/>
    <w:rsid w:val="006C1F26"/>
    <w:rsid w:val="006C2F19"/>
    <w:rsid w:val="006C397D"/>
    <w:rsid w:val="006C4405"/>
    <w:rsid w:val="006C49BE"/>
    <w:rsid w:val="006C4D79"/>
    <w:rsid w:val="006C4EF1"/>
    <w:rsid w:val="006C542B"/>
    <w:rsid w:val="006C5E36"/>
    <w:rsid w:val="006C79E1"/>
    <w:rsid w:val="006C7C9E"/>
    <w:rsid w:val="006D14E4"/>
    <w:rsid w:val="006D1A04"/>
    <w:rsid w:val="006D2BF2"/>
    <w:rsid w:val="006D2EC6"/>
    <w:rsid w:val="006D4774"/>
    <w:rsid w:val="006D477A"/>
    <w:rsid w:val="006D5CEC"/>
    <w:rsid w:val="006D6566"/>
    <w:rsid w:val="006D6BE4"/>
    <w:rsid w:val="006E4027"/>
    <w:rsid w:val="006E60CF"/>
    <w:rsid w:val="006E761B"/>
    <w:rsid w:val="006F0569"/>
    <w:rsid w:val="006F0A5C"/>
    <w:rsid w:val="006F1844"/>
    <w:rsid w:val="006F1BC4"/>
    <w:rsid w:val="006F3471"/>
    <w:rsid w:val="006F5936"/>
    <w:rsid w:val="006F73BA"/>
    <w:rsid w:val="006F7643"/>
    <w:rsid w:val="0070722E"/>
    <w:rsid w:val="007076CB"/>
    <w:rsid w:val="00707BF1"/>
    <w:rsid w:val="0071065E"/>
    <w:rsid w:val="00717064"/>
    <w:rsid w:val="00717C8E"/>
    <w:rsid w:val="007200B2"/>
    <w:rsid w:val="00721AFB"/>
    <w:rsid w:val="0072624F"/>
    <w:rsid w:val="007263F6"/>
    <w:rsid w:val="00726622"/>
    <w:rsid w:val="00726806"/>
    <w:rsid w:val="00730435"/>
    <w:rsid w:val="007315CC"/>
    <w:rsid w:val="00732752"/>
    <w:rsid w:val="00733B91"/>
    <w:rsid w:val="00733E93"/>
    <w:rsid w:val="00736A1A"/>
    <w:rsid w:val="00736F7A"/>
    <w:rsid w:val="0073728A"/>
    <w:rsid w:val="00740005"/>
    <w:rsid w:val="00741B90"/>
    <w:rsid w:val="0074526A"/>
    <w:rsid w:val="00746F31"/>
    <w:rsid w:val="00747E3A"/>
    <w:rsid w:val="0075029B"/>
    <w:rsid w:val="00750B72"/>
    <w:rsid w:val="00751A48"/>
    <w:rsid w:val="00751D2A"/>
    <w:rsid w:val="0075258F"/>
    <w:rsid w:val="00754006"/>
    <w:rsid w:val="007541F0"/>
    <w:rsid w:val="00754BFB"/>
    <w:rsid w:val="0075724B"/>
    <w:rsid w:val="00757D47"/>
    <w:rsid w:val="0076110C"/>
    <w:rsid w:val="007618D8"/>
    <w:rsid w:val="00761EAF"/>
    <w:rsid w:val="00764AA4"/>
    <w:rsid w:val="00764CC1"/>
    <w:rsid w:val="00767A6D"/>
    <w:rsid w:val="00770608"/>
    <w:rsid w:val="0077106E"/>
    <w:rsid w:val="0077174F"/>
    <w:rsid w:val="00771FAF"/>
    <w:rsid w:val="00772429"/>
    <w:rsid w:val="00774100"/>
    <w:rsid w:val="00774235"/>
    <w:rsid w:val="00774AEF"/>
    <w:rsid w:val="00774C41"/>
    <w:rsid w:val="007757F6"/>
    <w:rsid w:val="0077705C"/>
    <w:rsid w:val="0077715A"/>
    <w:rsid w:val="0077720D"/>
    <w:rsid w:val="007817B2"/>
    <w:rsid w:val="00781BB5"/>
    <w:rsid w:val="00783027"/>
    <w:rsid w:val="00784582"/>
    <w:rsid w:val="00785776"/>
    <w:rsid w:val="007857B2"/>
    <w:rsid w:val="00785841"/>
    <w:rsid w:val="00785E12"/>
    <w:rsid w:val="00787817"/>
    <w:rsid w:val="00790D06"/>
    <w:rsid w:val="00791C64"/>
    <w:rsid w:val="00792764"/>
    <w:rsid w:val="007939E7"/>
    <w:rsid w:val="00795E5D"/>
    <w:rsid w:val="00796561"/>
    <w:rsid w:val="007977A0"/>
    <w:rsid w:val="00797EC2"/>
    <w:rsid w:val="007A0F10"/>
    <w:rsid w:val="007A5547"/>
    <w:rsid w:val="007A63C8"/>
    <w:rsid w:val="007B080B"/>
    <w:rsid w:val="007B22D5"/>
    <w:rsid w:val="007B29DF"/>
    <w:rsid w:val="007B5062"/>
    <w:rsid w:val="007B556E"/>
    <w:rsid w:val="007B5CAF"/>
    <w:rsid w:val="007B6764"/>
    <w:rsid w:val="007B6935"/>
    <w:rsid w:val="007C0FA9"/>
    <w:rsid w:val="007C1016"/>
    <w:rsid w:val="007C1FEF"/>
    <w:rsid w:val="007C3A18"/>
    <w:rsid w:val="007C4070"/>
    <w:rsid w:val="007C4C36"/>
    <w:rsid w:val="007C5D69"/>
    <w:rsid w:val="007C5ED7"/>
    <w:rsid w:val="007C6626"/>
    <w:rsid w:val="007C6686"/>
    <w:rsid w:val="007C6A81"/>
    <w:rsid w:val="007C7752"/>
    <w:rsid w:val="007C7C1C"/>
    <w:rsid w:val="007D0C99"/>
    <w:rsid w:val="007D4982"/>
    <w:rsid w:val="007D4E17"/>
    <w:rsid w:val="007D59DA"/>
    <w:rsid w:val="007D6FA7"/>
    <w:rsid w:val="007D7B01"/>
    <w:rsid w:val="007D7B58"/>
    <w:rsid w:val="007E1A42"/>
    <w:rsid w:val="007E1F5F"/>
    <w:rsid w:val="007E244C"/>
    <w:rsid w:val="007E2690"/>
    <w:rsid w:val="007E2AF4"/>
    <w:rsid w:val="007E31F5"/>
    <w:rsid w:val="007E3F33"/>
    <w:rsid w:val="007E5455"/>
    <w:rsid w:val="007E5712"/>
    <w:rsid w:val="007E7273"/>
    <w:rsid w:val="007F0C87"/>
    <w:rsid w:val="007F1690"/>
    <w:rsid w:val="007F1D68"/>
    <w:rsid w:val="007F356C"/>
    <w:rsid w:val="007F4122"/>
    <w:rsid w:val="007F4444"/>
    <w:rsid w:val="007F453D"/>
    <w:rsid w:val="007F52ED"/>
    <w:rsid w:val="007F66C7"/>
    <w:rsid w:val="007F6C4A"/>
    <w:rsid w:val="007F7F97"/>
    <w:rsid w:val="00801319"/>
    <w:rsid w:val="008017AB"/>
    <w:rsid w:val="0080189B"/>
    <w:rsid w:val="00801B9E"/>
    <w:rsid w:val="00802513"/>
    <w:rsid w:val="00804D26"/>
    <w:rsid w:val="008059B2"/>
    <w:rsid w:val="00806D3B"/>
    <w:rsid w:val="0080731D"/>
    <w:rsid w:val="008073AB"/>
    <w:rsid w:val="008109EA"/>
    <w:rsid w:val="00810EB8"/>
    <w:rsid w:val="00812FE7"/>
    <w:rsid w:val="00813C34"/>
    <w:rsid w:val="008156C7"/>
    <w:rsid w:val="00816911"/>
    <w:rsid w:val="00816EF9"/>
    <w:rsid w:val="008211CA"/>
    <w:rsid w:val="008213A6"/>
    <w:rsid w:val="008232C7"/>
    <w:rsid w:val="00824181"/>
    <w:rsid w:val="00824BC2"/>
    <w:rsid w:val="00824EF8"/>
    <w:rsid w:val="008251AB"/>
    <w:rsid w:val="008255C4"/>
    <w:rsid w:val="00825915"/>
    <w:rsid w:val="00827523"/>
    <w:rsid w:val="00830255"/>
    <w:rsid w:val="00830D18"/>
    <w:rsid w:val="008311E2"/>
    <w:rsid w:val="0083131F"/>
    <w:rsid w:val="00831660"/>
    <w:rsid w:val="00831D6C"/>
    <w:rsid w:val="008326D0"/>
    <w:rsid w:val="0083343C"/>
    <w:rsid w:val="00835338"/>
    <w:rsid w:val="00837509"/>
    <w:rsid w:val="00837714"/>
    <w:rsid w:val="00843960"/>
    <w:rsid w:val="00843DF8"/>
    <w:rsid w:val="008454CD"/>
    <w:rsid w:val="008465B3"/>
    <w:rsid w:val="00846E53"/>
    <w:rsid w:val="008476A7"/>
    <w:rsid w:val="00847EC0"/>
    <w:rsid w:val="008526A2"/>
    <w:rsid w:val="00853B36"/>
    <w:rsid w:val="00856A1B"/>
    <w:rsid w:val="00863525"/>
    <w:rsid w:val="00867169"/>
    <w:rsid w:val="008701EA"/>
    <w:rsid w:val="00870C7F"/>
    <w:rsid w:val="008725E2"/>
    <w:rsid w:val="00872C5A"/>
    <w:rsid w:val="00874CCE"/>
    <w:rsid w:val="008751A5"/>
    <w:rsid w:val="008756FD"/>
    <w:rsid w:val="00875D96"/>
    <w:rsid w:val="00876031"/>
    <w:rsid w:val="008768F2"/>
    <w:rsid w:val="00877708"/>
    <w:rsid w:val="00883CAF"/>
    <w:rsid w:val="00884E7B"/>
    <w:rsid w:val="00887089"/>
    <w:rsid w:val="00887482"/>
    <w:rsid w:val="0089228B"/>
    <w:rsid w:val="008937C4"/>
    <w:rsid w:val="008942EF"/>
    <w:rsid w:val="00895CE0"/>
    <w:rsid w:val="008A0676"/>
    <w:rsid w:val="008A14C2"/>
    <w:rsid w:val="008A24EE"/>
    <w:rsid w:val="008A360F"/>
    <w:rsid w:val="008A6FAD"/>
    <w:rsid w:val="008A799A"/>
    <w:rsid w:val="008A7ED2"/>
    <w:rsid w:val="008B066D"/>
    <w:rsid w:val="008B0F33"/>
    <w:rsid w:val="008B25FB"/>
    <w:rsid w:val="008B2909"/>
    <w:rsid w:val="008B4C62"/>
    <w:rsid w:val="008B5125"/>
    <w:rsid w:val="008B61CD"/>
    <w:rsid w:val="008B67C5"/>
    <w:rsid w:val="008B683D"/>
    <w:rsid w:val="008B6AA2"/>
    <w:rsid w:val="008B7B8F"/>
    <w:rsid w:val="008C0BCC"/>
    <w:rsid w:val="008C0DB6"/>
    <w:rsid w:val="008C200D"/>
    <w:rsid w:val="008C2AE1"/>
    <w:rsid w:val="008C304B"/>
    <w:rsid w:val="008C422B"/>
    <w:rsid w:val="008C4B28"/>
    <w:rsid w:val="008C5DDD"/>
    <w:rsid w:val="008C676E"/>
    <w:rsid w:val="008C6BB8"/>
    <w:rsid w:val="008C76FA"/>
    <w:rsid w:val="008D02D2"/>
    <w:rsid w:val="008D25D7"/>
    <w:rsid w:val="008D2700"/>
    <w:rsid w:val="008D45D0"/>
    <w:rsid w:val="008D5163"/>
    <w:rsid w:val="008D53B9"/>
    <w:rsid w:val="008D7428"/>
    <w:rsid w:val="008E3CC9"/>
    <w:rsid w:val="008E4263"/>
    <w:rsid w:val="008E59D1"/>
    <w:rsid w:val="008E606B"/>
    <w:rsid w:val="008E6CAC"/>
    <w:rsid w:val="008E7642"/>
    <w:rsid w:val="008F0F57"/>
    <w:rsid w:val="008F187B"/>
    <w:rsid w:val="008F21CE"/>
    <w:rsid w:val="008F24FB"/>
    <w:rsid w:val="008F2F34"/>
    <w:rsid w:val="008F557C"/>
    <w:rsid w:val="008F5732"/>
    <w:rsid w:val="008F5C54"/>
    <w:rsid w:val="008F6BCB"/>
    <w:rsid w:val="008F7151"/>
    <w:rsid w:val="008F7AFB"/>
    <w:rsid w:val="0090099D"/>
    <w:rsid w:val="0090265F"/>
    <w:rsid w:val="00902C4F"/>
    <w:rsid w:val="009030E2"/>
    <w:rsid w:val="00903674"/>
    <w:rsid w:val="00903F7C"/>
    <w:rsid w:val="0090400D"/>
    <w:rsid w:val="00905270"/>
    <w:rsid w:val="0090545F"/>
    <w:rsid w:val="00905706"/>
    <w:rsid w:val="00905844"/>
    <w:rsid w:val="00905C48"/>
    <w:rsid w:val="009067D0"/>
    <w:rsid w:val="009101BA"/>
    <w:rsid w:val="00910747"/>
    <w:rsid w:val="00910C6A"/>
    <w:rsid w:val="00912543"/>
    <w:rsid w:val="00912D87"/>
    <w:rsid w:val="00913A1F"/>
    <w:rsid w:val="00915C0F"/>
    <w:rsid w:val="00917FD4"/>
    <w:rsid w:val="00920D5E"/>
    <w:rsid w:val="00920F44"/>
    <w:rsid w:val="00922127"/>
    <w:rsid w:val="0092339D"/>
    <w:rsid w:val="00923A7C"/>
    <w:rsid w:val="00924D10"/>
    <w:rsid w:val="00925ED7"/>
    <w:rsid w:val="0092625C"/>
    <w:rsid w:val="00926838"/>
    <w:rsid w:val="00927B2C"/>
    <w:rsid w:val="00927CBC"/>
    <w:rsid w:val="00927DA8"/>
    <w:rsid w:val="00930357"/>
    <w:rsid w:val="009303B8"/>
    <w:rsid w:val="0093101A"/>
    <w:rsid w:val="00931113"/>
    <w:rsid w:val="00931142"/>
    <w:rsid w:val="009315FD"/>
    <w:rsid w:val="00932AD8"/>
    <w:rsid w:val="009341FF"/>
    <w:rsid w:val="00934F45"/>
    <w:rsid w:val="00936B60"/>
    <w:rsid w:val="00937376"/>
    <w:rsid w:val="0094025A"/>
    <w:rsid w:val="0094655B"/>
    <w:rsid w:val="009466E3"/>
    <w:rsid w:val="00947C8B"/>
    <w:rsid w:val="009500F2"/>
    <w:rsid w:val="00950ACA"/>
    <w:rsid w:val="00950C59"/>
    <w:rsid w:val="009536DA"/>
    <w:rsid w:val="00953F48"/>
    <w:rsid w:val="009547C5"/>
    <w:rsid w:val="00954900"/>
    <w:rsid w:val="00954F11"/>
    <w:rsid w:val="00955FF8"/>
    <w:rsid w:val="00956539"/>
    <w:rsid w:val="009566D4"/>
    <w:rsid w:val="0095767A"/>
    <w:rsid w:val="00957EE9"/>
    <w:rsid w:val="00962767"/>
    <w:rsid w:val="00963A45"/>
    <w:rsid w:val="00964552"/>
    <w:rsid w:val="0096469B"/>
    <w:rsid w:val="00965243"/>
    <w:rsid w:val="00966B14"/>
    <w:rsid w:val="009703D1"/>
    <w:rsid w:val="0097090C"/>
    <w:rsid w:val="009723B8"/>
    <w:rsid w:val="0097275C"/>
    <w:rsid w:val="00973508"/>
    <w:rsid w:val="0097479E"/>
    <w:rsid w:val="00975F98"/>
    <w:rsid w:val="00977A79"/>
    <w:rsid w:val="0098063C"/>
    <w:rsid w:val="00980E34"/>
    <w:rsid w:val="00981365"/>
    <w:rsid w:val="00981811"/>
    <w:rsid w:val="00981BE5"/>
    <w:rsid w:val="00982531"/>
    <w:rsid w:val="00982B4D"/>
    <w:rsid w:val="00982DC5"/>
    <w:rsid w:val="009835F6"/>
    <w:rsid w:val="00983E8C"/>
    <w:rsid w:val="00984FDC"/>
    <w:rsid w:val="00987626"/>
    <w:rsid w:val="009911FF"/>
    <w:rsid w:val="009915CB"/>
    <w:rsid w:val="009920C3"/>
    <w:rsid w:val="009930D4"/>
    <w:rsid w:val="009938A7"/>
    <w:rsid w:val="00994C0F"/>
    <w:rsid w:val="009969A1"/>
    <w:rsid w:val="009A1287"/>
    <w:rsid w:val="009A243A"/>
    <w:rsid w:val="009A26D6"/>
    <w:rsid w:val="009A3F6D"/>
    <w:rsid w:val="009A4DC0"/>
    <w:rsid w:val="009A5086"/>
    <w:rsid w:val="009A5265"/>
    <w:rsid w:val="009A5CF9"/>
    <w:rsid w:val="009A650E"/>
    <w:rsid w:val="009B0CF1"/>
    <w:rsid w:val="009B3601"/>
    <w:rsid w:val="009B46AB"/>
    <w:rsid w:val="009B4995"/>
    <w:rsid w:val="009B52E2"/>
    <w:rsid w:val="009B7E34"/>
    <w:rsid w:val="009C0031"/>
    <w:rsid w:val="009C33B3"/>
    <w:rsid w:val="009C4DB7"/>
    <w:rsid w:val="009C4DC1"/>
    <w:rsid w:val="009C4E92"/>
    <w:rsid w:val="009C5682"/>
    <w:rsid w:val="009C5E9D"/>
    <w:rsid w:val="009C67F4"/>
    <w:rsid w:val="009C68B7"/>
    <w:rsid w:val="009C6B6E"/>
    <w:rsid w:val="009C7BFE"/>
    <w:rsid w:val="009D19FB"/>
    <w:rsid w:val="009D31D3"/>
    <w:rsid w:val="009D379B"/>
    <w:rsid w:val="009D42A2"/>
    <w:rsid w:val="009D43F4"/>
    <w:rsid w:val="009D4841"/>
    <w:rsid w:val="009D7554"/>
    <w:rsid w:val="009D75F3"/>
    <w:rsid w:val="009E0148"/>
    <w:rsid w:val="009E09F0"/>
    <w:rsid w:val="009E1795"/>
    <w:rsid w:val="009E3276"/>
    <w:rsid w:val="009E37F6"/>
    <w:rsid w:val="009E4494"/>
    <w:rsid w:val="009E50EA"/>
    <w:rsid w:val="009E5952"/>
    <w:rsid w:val="009E60B3"/>
    <w:rsid w:val="009E6949"/>
    <w:rsid w:val="009E6966"/>
    <w:rsid w:val="009E736A"/>
    <w:rsid w:val="009E7F05"/>
    <w:rsid w:val="009F07C0"/>
    <w:rsid w:val="009F0F22"/>
    <w:rsid w:val="009F4427"/>
    <w:rsid w:val="009F4D1D"/>
    <w:rsid w:val="009F5171"/>
    <w:rsid w:val="009F5981"/>
    <w:rsid w:val="009F5BDA"/>
    <w:rsid w:val="009F7236"/>
    <w:rsid w:val="00A011AD"/>
    <w:rsid w:val="00A0306B"/>
    <w:rsid w:val="00A0336E"/>
    <w:rsid w:val="00A03901"/>
    <w:rsid w:val="00A049B3"/>
    <w:rsid w:val="00A05A37"/>
    <w:rsid w:val="00A05E23"/>
    <w:rsid w:val="00A05EF9"/>
    <w:rsid w:val="00A06DEB"/>
    <w:rsid w:val="00A0786E"/>
    <w:rsid w:val="00A12542"/>
    <w:rsid w:val="00A12E64"/>
    <w:rsid w:val="00A140F1"/>
    <w:rsid w:val="00A15CA0"/>
    <w:rsid w:val="00A16419"/>
    <w:rsid w:val="00A175D2"/>
    <w:rsid w:val="00A1790E"/>
    <w:rsid w:val="00A20447"/>
    <w:rsid w:val="00A21B52"/>
    <w:rsid w:val="00A2356D"/>
    <w:rsid w:val="00A24EAD"/>
    <w:rsid w:val="00A26086"/>
    <w:rsid w:val="00A3130C"/>
    <w:rsid w:val="00A32D98"/>
    <w:rsid w:val="00A33572"/>
    <w:rsid w:val="00A335BD"/>
    <w:rsid w:val="00A35646"/>
    <w:rsid w:val="00A3616E"/>
    <w:rsid w:val="00A373F7"/>
    <w:rsid w:val="00A37A8A"/>
    <w:rsid w:val="00A409BB"/>
    <w:rsid w:val="00A41489"/>
    <w:rsid w:val="00A41D9D"/>
    <w:rsid w:val="00A421F4"/>
    <w:rsid w:val="00A436C4"/>
    <w:rsid w:val="00A454AF"/>
    <w:rsid w:val="00A45AC5"/>
    <w:rsid w:val="00A46ED7"/>
    <w:rsid w:val="00A504E7"/>
    <w:rsid w:val="00A50927"/>
    <w:rsid w:val="00A512BB"/>
    <w:rsid w:val="00A5293E"/>
    <w:rsid w:val="00A529F3"/>
    <w:rsid w:val="00A52F00"/>
    <w:rsid w:val="00A53102"/>
    <w:rsid w:val="00A5624A"/>
    <w:rsid w:val="00A572E6"/>
    <w:rsid w:val="00A57627"/>
    <w:rsid w:val="00A577F2"/>
    <w:rsid w:val="00A57E53"/>
    <w:rsid w:val="00A57EC7"/>
    <w:rsid w:val="00A60239"/>
    <w:rsid w:val="00A60BA0"/>
    <w:rsid w:val="00A64CD3"/>
    <w:rsid w:val="00A6629D"/>
    <w:rsid w:val="00A66F8E"/>
    <w:rsid w:val="00A676D6"/>
    <w:rsid w:val="00A67EFC"/>
    <w:rsid w:val="00A70AF0"/>
    <w:rsid w:val="00A71C9C"/>
    <w:rsid w:val="00A72502"/>
    <w:rsid w:val="00A73F24"/>
    <w:rsid w:val="00A73F46"/>
    <w:rsid w:val="00A749DB"/>
    <w:rsid w:val="00A74A8E"/>
    <w:rsid w:val="00A756D3"/>
    <w:rsid w:val="00A758EC"/>
    <w:rsid w:val="00A758EF"/>
    <w:rsid w:val="00A772F4"/>
    <w:rsid w:val="00A77D45"/>
    <w:rsid w:val="00A81077"/>
    <w:rsid w:val="00A848DF"/>
    <w:rsid w:val="00A86E1A"/>
    <w:rsid w:val="00A87957"/>
    <w:rsid w:val="00A910B1"/>
    <w:rsid w:val="00A91A7F"/>
    <w:rsid w:val="00A91F95"/>
    <w:rsid w:val="00A93919"/>
    <w:rsid w:val="00A9451F"/>
    <w:rsid w:val="00A94F06"/>
    <w:rsid w:val="00A94F17"/>
    <w:rsid w:val="00A950D1"/>
    <w:rsid w:val="00A954AF"/>
    <w:rsid w:val="00A957C6"/>
    <w:rsid w:val="00A96511"/>
    <w:rsid w:val="00A96CF7"/>
    <w:rsid w:val="00AA0A2C"/>
    <w:rsid w:val="00AA11BD"/>
    <w:rsid w:val="00AA1A12"/>
    <w:rsid w:val="00AA2555"/>
    <w:rsid w:val="00AA3B42"/>
    <w:rsid w:val="00AA3BF6"/>
    <w:rsid w:val="00AA4357"/>
    <w:rsid w:val="00AA629C"/>
    <w:rsid w:val="00AA6C04"/>
    <w:rsid w:val="00AA6E69"/>
    <w:rsid w:val="00AB08D1"/>
    <w:rsid w:val="00AB1C20"/>
    <w:rsid w:val="00AB4C93"/>
    <w:rsid w:val="00AB6097"/>
    <w:rsid w:val="00AB6351"/>
    <w:rsid w:val="00AB70A5"/>
    <w:rsid w:val="00AC088C"/>
    <w:rsid w:val="00AC1D0B"/>
    <w:rsid w:val="00AC3157"/>
    <w:rsid w:val="00AC31CC"/>
    <w:rsid w:val="00AC63A6"/>
    <w:rsid w:val="00AC6ECD"/>
    <w:rsid w:val="00AD09D4"/>
    <w:rsid w:val="00AD0E02"/>
    <w:rsid w:val="00AD14C2"/>
    <w:rsid w:val="00AD2DA4"/>
    <w:rsid w:val="00AD4996"/>
    <w:rsid w:val="00AD5416"/>
    <w:rsid w:val="00AD6A2E"/>
    <w:rsid w:val="00AD6D39"/>
    <w:rsid w:val="00AE06CF"/>
    <w:rsid w:val="00AE1648"/>
    <w:rsid w:val="00AE1946"/>
    <w:rsid w:val="00AE1D66"/>
    <w:rsid w:val="00AE2BB3"/>
    <w:rsid w:val="00AE3E86"/>
    <w:rsid w:val="00AE40CC"/>
    <w:rsid w:val="00AE437B"/>
    <w:rsid w:val="00AE4A62"/>
    <w:rsid w:val="00AE4BDD"/>
    <w:rsid w:val="00AE6115"/>
    <w:rsid w:val="00AE6C4B"/>
    <w:rsid w:val="00AE734C"/>
    <w:rsid w:val="00AF0912"/>
    <w:rsid w:val="00AF15F7"/>
    <w:rsid w:val="00AF1D10"/>
    <w:rsid w:val="00AF1D36"/>
    <w:rsid w:val="00AF3501"/>
    <w:rsid w:val="00AF3F96"/>
    <w:rsid w:val="00AF46C1"/>
    <w:rsid w:val="00AF52D1"/>
    <w:rsid w:val="00B000AD"/>
    <w:rsid w:val="00B00CDC"/>
    <w:rsid w:val="00B01690"/>
    <w:rsid w:val="00B02F63"/>
    <w:rsid w:val="00B0560D"/>
    <w:rsid w:val="00B059BD"/>
    <w:rsid w:val="00B077E3"/>
    <w:rsid w:val="00B07CA1"/>
    <w:rsid w:val="00B103F2"/>
    <w:rsid w:val="00B115FE"/>
    <w:rsid w:val="00B11E3E"/>
    <w:rsid w:val="00B132BC"/>
    <w:rsid w:val="00B17762"/>
    <w:rsid w:val="00B178C1"/>
    <w:rsid w:val="00B17B1F"/>
    <w:rsid w:val="00B21A81"/>
    <w:rsid w:val="00B23913"/>
    <w:rsid w:val="00B23E67"/>
    <w:rsid w:val="00B26A88"/>
    <w:rsid w:val="00B30A5C"/>
    <w:rsid w:val="00B3114A"/>
    <w:rsid w:val="00B31E9A"/>
    <w:rsid w:val="00B34B36"/>
    <w:rsid w:val="00B35789"/>
    <w:rsid w:val="00B373F6"/>
    <w:rsid w:val="00B404C7"/>
    <w:rsid w:val="00B40841"/>
    <w:rsid w:val="00B43081"/>
    <w:rsid w:val="00B43162"/>
    <w:rsid w:val="00B4316B"/>
    <w:rsid w:val="00B43641"/>
    <w:rsid w:val="00B45060"/>
    <w:rsid w:val="00B45513"/>
    <w:rsid w:val="00B4727A"/>
    <w:rsid w:val="00B47A19"/>
    <w:rsid w:val="00B5105A"/>
    <w:rsid w:val="00B52B45"/>
    <w:rsid w:val="00B53405"/>
    <w:rsid w:val="00B568DD"/>
    <w:rsid w:val="00B60E93"/>
    <w:rsid w:val="00B620F7"/>
    <w:rsid w:val="00B627AD"/>
    <w:rsid w:val="00B645F8"/>
    <w:rsid w:val="00B64877"/>
    <w:rsid w:val="00B65ECA"/>
    <w:rsid w:val="00B664EE"/>
    <w:rsid w:val="00B7054A"/>
    <w:rsid w:val="00B70AC8"/>
    <w:rsid w:val="00B710B1"/>
    <w:rsid w:val="00B718BA"/>
    <w:rsid w:val="00B71DA2"/>
    <w:rsid w:val="00B727EA"/>
    <w:rsid w:val="00B73B93"/>
    <w:rsid w:val="00B74A22"/>
    <w:rsid w:val="00B75A91"/>
    <w:rsid w:val="00B7638F"/>
    <w:rsid w:val="00B7692A"/>
    <w:rsid w:val="00B76BC5"/>
    <w:rsid w:val="00B801AA"/>
    <w:rsid w:val="00B807A1"/>
    <w:rsid w:val="00B80A88"/>
    <w:rsid w:val="00B80D7A"/>
    <w:rsid w:val="00B81712"/>
    <w:rsid w:val="00B81D38"/>
    <w:rsid w:val="00B820ED"/>
    <w:rsid w:val="00B828EB"/>
    <w:rsid w:val="00B82FE6"/>
    <w:rsid w:val="00B8494B"/>
    <w:rsid w:val="00B853EA"/>
    <w:rsid w:val="00B85EB1"/>
    <w:rsid w:val="00B90C51"/>
    <w:rsid w:val="00B920A6"/>
    <w:rsid w:val="00B930F6"/>
    <w:rsid w:val="00B93645"/>
    <w:rsid w:val="00B937FA"/>
    <w:rsid w:val="00B94073"/>
    <w:rsid w:val="00B94C44"/>
    <w:rsid w:val="00B951B1"/>
    <w:rsid w:val="00B95A2D"/>
    <w:rsid w:val="00B95FF6"/>
    <w:rsid w:val="00B96055"/>
    <w:rsid w:val="00B97C86"/>
    <w:rsid w:val="00BA1021"/>
    <w:rsid w:val="00BA2416"/>
    <w:rsid w:val="00BA353A"/>
    <w:rsid w:val="00BA39E1"/>
    <w:rsid w:val="00BA528C"/>
    <w:rsid w:val="00BA5E7C"/>
    <w:rsid w:val="00BA687D"/>
    <w:rsid w:val="00BA6A29"/>
    <w:rsid w:val="00BA7508"/>
    <w:rsid w:val="00BB08F8"/>
    <w:rsid w:val="00BB0C9E"/>
    <w:rsid w:val="00BB0CEE"/>
    <w:rsid w:val="00BB1178"/>
    <w:rsid w:val="00BB2BD6"/>
    <w:rsid w:val="00BB405B"/>
    <w:rsid w:val="00BB48BC"/>
    <w:rsid w:val="00BB4A89"/>
    <w:rsid w:val="00BB6205"/>
    <w:rsid w:val="00BB62F7"/>
    <w:rsid w:val="00BB7EF5"/>
    <w:rsid w:val="00BC140A"/>
    <w:rsid w:val="00BC28A5"/>
    <w:rsid w:val="00BC2B01"/>
    <w:rsid w:val="00BC45FB"/>
    <w:rsid w:val="00BC596D"/>
    <w:rsid w:val="00BC5C12"/>
    <w:rsid w:val="00BC6BD9"/>
    <w:rsid w:val="00BC75B0"/>
    <w:rsid w:val="00BC7C88"/>
    <w:rsid w:val="00BD0200"/>
    <w:rsid w:val="00BD0E0A"/>
    <w:rsid w:val="00BD1040"/>
    <w:rsid w:val="00BD1C12"/>
    <w:rsid w:val="00BD1DD3"/>
    <w:rsid w:val="00BD4092"/>
    <w:rsid w:val="00BD7C8E"/>
    <w:rsid w:val="00BE2F7A"/>
    <w:rsid w:val="00BE34CD"/>
    <w:rsid w:val="00BE4E8E"/>
    <w:rsid w:val="00BE53F1"/>
    <w:rsid w:val="00BE56E9"/>
    <w:rsid w:val="00BE63CD"/>
    <w:rsid w:val="00BE6F0C"/>
    <w:rsid w:val="00BE72B0"/>
    <w:rsid w:val="00BE74EB"/>
    <w:rsid w:val="00BF100E"/>
    <w:rsid w:val="00BF1C3A"/>
    <w:rsid w:val="00BF2082"/>
    <w:rsid w:val="00BF22E4"/>
    <w:rsid w:val="00BF270E"/>
    <w:rsid w:val="00BF2926"/>
    <w:rsid w:val="00BF2A83"/>
    <w:rsid w:val="00BF55E9"/>
    <w:rsid w:val="00BF5650"/>
    <w:rsid w:val="00BF7204"/>
    <w:rsid w:val="00C003D1"/>
    <w:rsid w:val="00C009FB"/>
    <w:rsid w:val="00C015CC"/>
    <w:rsid w:val="00C0260D"/>
    <w:rsid w:val="00C03B93"/>
    <w:rsid w:val="00C046B7"/>
    <w:rsid w:val="00C04743"/>
    <w:rsid w:val="00C068AB"/>
    <w:rsid w:val="00C07A47"/>
    <w:rsid w:val="00C11CF8"/>
    <w:rsid w:val="00C12150"/>
    <w:rsid w:val="00C12658"/>
    <w:rsid w:val="00C153FB"/>
    <w:rsid w:val="00C208FC"/>
    <w:rsid w:val="00C21657"/>
    <w:rsid w:val="00C23179"/>
    <w:rsid w:val="00C2440F"/>
    <w:rsid w:val="00C27703"/>
    <w:rsid w:val="00C322D7"/>
    <w:rsid w:val="00C338D8"/>
    <w:rsid w:val="00C33E50"/>
    <w:rsid w:val="00C35812"/>
    <w:rsid w:val="00C372A0"/>
    <w:rsid w:val="00C37794"/>
    <w:rsid w:val="00C37E2A"/>
    <w:rsid w:val="00C41AE9"/>
    <w:rsid w:val="00C42E58"/>
    <w:rsid w:val="00C4345D"/>
    <w:rsid w:val="00C435D0"/>
    <w:rsid w:val="00C43BB1"/>
    <w:rsid w:val="00C45F9E"/>
    <w:rsid w:val="00C461EA"/>
    <w:rsid w:val="00C47548"/>
    <w:rsid w:val="00C50089"/>
    <w:rsid w:val="00C506A2"/>
    <w:rsid w:val="00C5479D"/>
    <w:rsid w:val="00C57B80"/>
    <w:rsid w:val="00C60193"/>
    <w:rsid w:val="00C6020C"/>
    <w:rsid w:val="00C60217"/>
    <w:rsid w:val="00C61821"/>
    <w:rsid w:val="00C620CC"/>
    <w:rsid w:val="00C62AC4"/>
    <w:rsid w:val="00C64C39"/>
    <w:rsid w:val="00C6633A"/>
    <w:rsid w:val="00C66B85"/>
    <w:rsid w:val="00C67558"/>
    <w:rsid w:val="00C67719"/>
    <w:rsid w:val="00C67C82"/>
    <w:rsid w:val="00C70A13"/>
    <w:rsid w:val="00C70EA9"/>
    <w:rsid w:val="00C719E4"/>
    <w:rsid w:val="00C7366C"/>
    <w:rsid w:val="00C73877"/>
    <w:rsid w:val="00C74F24"/>
    <w:rsid w:val="00C7670D"/>
    <w:rsid w:val="00C77833"/>
    <w:rsid w:val="00C8017D"/>
    <w:rsid w:val="00C80BDF"/>
    <w:rsid w:val="00C82594"/>
    <w:rsid w:val="00C84A4F"/>
    <w:rsid w:val="00C84D31"/>
    <w:rsid w:val="00C85140"/>
    <w:rsid w:val="00C85B13"/>
    <w:rsid w:val="00C87126"/>
    <w:rsid w:val="00C8796C"/>
    <w:rsid w:val="00C87F6A"/>
    <w:rsid w:val="00C90579"/>
    <w:rsid w:val="00C91851"/>
    <w:rsid w:val="00C91965"/>
    <w:rsid w:val="00C91F02"/>
    <w:rsid w:val="00C9251C"/>
    <w:rsid w:val="00C9340B"/>
    <w:rsid w:val="00C9342C"/>
    <w:rsid w:val="00C93FB4"/>
    <w:rsid w:val="00C93FF9"/>
    <w:rsid w:val="00C944B5"/>
    <w:rsid w:val="00C94E84"/>
    <w:rsid w:val="00C94F1D"/>
    <w:rsid w:val="00C95098"/>
    <w:rsid w:val="00C95268"/>
    <w:rsid w:val="00C95630"/>
    <w:rsid w:val="00C965A3"/>
    <w:rsid w:val="00CA0296"/>
    <w:rsid w:val="00CA122B"/>
    <w:rsid w:val="00CA1D72"/>
    <w:rsid w:val="00CA2552"/>
    <w:rsid w:val="00CA2A0F"/>
    <w:rsid w:val="00CA3735"/>
    <w:rsid w:val="00CA4325"/>
    <w:rsid w:val="00CA513E"/>
    <w:rsid w:val="00CA558D"/>
    <w:rsid w:val="00CA74D5"/>
    <w:rsid w:val="00CA7580"/>
    <w:rsid w:val="00CB4DDE"/>
    <w:rsid w:val="00CB5EED"/>
    <w:rsid w:val="00CB5F72"/>
    <w:rsid w:val="00CB71E9"/>
    <w:rsid w:val="00CB7F64"/>
    <w:rsid w:val="00CC0AF2"/>
    <w:rsid w:val="00CC1E55"/>
    <w:rsid w:val="00CC46AB"/>
    <w:rsid w:val="00CC7266"/>
    <w:rsid w:val="00CD0B39"/>
    <w:rsid w:val="00CD192D"/>
    <w:rsid w:val="00CD2D67"/>
    <w:rsid w:val="00CD5C0F"/>
    <w:rsid w:val="00CD5E2B"/>
    <w:rsid w:val="00CE1721"/>
    <w:rsid w:val="00CE2577"/>
    <w:rsid w:val="00CE293A"/>
    <w:rsid w:val="00CE4743"/>
    <w:rsid w:val="00CE694D"/>
    <w:rsid w:val="00CF0FE5"/>
    <w:rsid w:val="00CF14CB"/>
    <w:rsid w:val="00CF4C51"/>
    <w:rsid w:val="00CF65C2"/>
    <w:rsid w:val="00CF788C"/>
    <w:rsid w:val="00D009DA"/>
    <w:rsid w:val="00D014E5"/>
    <w:rsid w:val="00D01D8B"/>
    <w:rsid w:val="00D04E09"/>
    <w:rsid w:val="00D0532F"/>
    <w:rsid w:val="00D059F6"/>
    <w:rsid w:val="00D0613D"/>
    <w:rsid w:val="00D063B6"/>
    <w:rsid w:val="00D10D07"/>
    <w:rsid w:val="00D14661"/>
    <w:rsid w:val="00D149AA"/>
    <w:rsid w:val="00D15027"/>
    <w:rsid w:val="00D15810"/>
    <w:rsid w:val="00D169C9"/>
    <w:rsid w:val="00D17F77"/>
    <w:rsid w:val="00D20E6D"/>
    <w:rsid w:val="00D22220"/>
    <w:rsid w:val="00D2412A"/>
    <w:rsid w:val="00D24B1F"/>
    <w:rsid w:val="00D25289"/>
    <w:rsid w:val="00D25FA9"/>
    <w:rsid w:val="00D260A0"/>
    <w:rsid w:val="00D269BB"/>
    <w:rsid w:val="00D27690"/>
    <w:rsid w:val="00D301B5"/>
    <w:rsid w:val="00D30ABB"/>
    <w:rsid w:val="00D31E87"/>
    <w:rsid w:val="00D32134"/>
    <w:rsid w:val="00D3216E"/>
    <w:rsid w:val="00D3263F"/>
    <w:rsid w:val="00D32F7C"/>
    <w:rsid w:val="00D32FD3"/>
    <w:rsid w:val="00D34A64"/>
    <w:rsid w:val="00D367C8"/>
    <w:rsid w:val="00D373CE"/>
    <w:rsid w:val="00D37EA9"/>
    <w:rsid w:val="00D40E10"/>
    <w:rsid w:val="00D43CFF"/>
    <w:rsid w:val="00D442FE"/>
    <w:rsid w:val="00D443AD"/>
    <w:rsid w:val="00D4574C"/>
    <w:rsid w:val="00D459E8"/>
    <w:rsid w:val="00D469EE"/>
    <w:rsid w:val="00D47AF7"/>
    <w:rsid w:val="00D54908"/>
    <w:rsid w:val="00D55527"/>
    <w:rsid w:val="00D55ACD"/>
    <w:rsid w:val="00D57A79"/>
    <w:rsid w:val="00D57CF9"/>
    <w:rsid w:val="00D63A81"/>
    <w:rsid w:val="00D64797"/>
    <w:rsid w:val="00D65B61"/>
    <w:rsid w:val="00D65E3B"/>
    <w:rsid w:val="00D66D4F"/>
    <w:rsid w:val="00D676B7"/>
    <w:rsid w:val="00D70E0F"/>
    <w:rsid w:val="00D721DA"/>
    <w:rsid w:val="00D74CC1"/>
    <w:rsid w:val="00D74E34"/>
    <w:rsid w:val="00D75296"/>
    <w:rsid w:val="00D756FE"/>
    <w:rsid w:val="00D75B3A"/>
    <w:rsid w:val="00D75B7E"/>
    <w:rsid w:val="00D76A3E"/>
    <w:rsid w:val="00D76CAD"/>
    <w:rsid w:val="00D7781F"/>
    <w:rsid w:val="00D81AEE"/>
    <w:rsid w:val="00D824AA"/>
    <w:rsid w:val="00D83E84"/>
    <w:rsid w:val="00D843E7"/>
    <w:rsid w:val="00D85079"/>
    <w:rsid w:val="00D85226"/>
    <w:rsid w:val="00D87723"/>
    <w:rsid w:val="00D9091D"/>
    <w:rsid w:val="00D92498"/>
    <w:rsid w:val="00D926ED"/>
    <w:rsid w:val="00D95EFB"/>
    <w:rsid w:val="00D97532"/>
    <w:rsid w:val="00D97FDD"/>
    <w:rsid w:val="00DA0BEA"/>
    <w:rsid w:val="00DA2FE9"/>
    <w:rsid w:val="00DA37EC"/>
    <w:rsid w:val="00DA5AE2"/>
    <w:rsid w:val="00DA6FB0"/>
    <w:rsid w:val="00DA7C28"/>
    <w:rsid w:val="00DB18B6"/>
    <w:rsid w:val="00DB19E6"/>
    <w:rsid w:val="00DB1BFF"/>
    <w:rsid w:val="00DB35A8"/>
    <w:rsid w:val="00DB4549"/>
    <w:rsid w:val="00DB4B1D"/>
    <w:rsid w:val="00DB4C1F"/>
    <w:rsid w:val="00DB6E56"/>
    <w:rsid w:val="00DB6F09"/>
    <w:rsid w:val="00DB73F6"/>
    <w:rsid w:val="00DC111A"/>
    <w:rsid w:val="00DC15C9"/>
    <w:rsid w:val="00DC18FB"/>
    <w:rsid w:val="00DC377F"/>
    <w:rsid w:val="00DC57D9"/>
    <w:rsid w:val="00DC5F08"/>
    <w:rsid w:val="00DC790C"/>
    <w:rsid w:val="00DD0812"/>
    <w:rsid w:val="00DD1241"/>
    <w:rsid w:val="00DD2F84"/>
    <w:rsid w:val="00DD3FA0"/>
    <w:rsid w:val="00DD3FF9"/>
    <w:rsid w:val="00DD52BA"/>
    <w:rsid w:val="00DD5B20"/>
    <w:rsid w:val="00DD5B60"/>
    <w:rsid w:val="00DD7A99"/>
    <w:rsid w:val="00DE1AC0"/>
    <w:rsid w:val="00DE253B"/>
    <w:rsid w:val="00DE33F7"/>
    <w:rsid w:val="00DE4E7B"/>
    <w:rsid w:val="00DE6E06"/>
    <w:rsid w:val="00DF06C6"/>
    <w:rsid w:val="00DF0AE2"/>
    <w:rsid w:val="00DF3C87"/>
    <w:rsid w:val="00DF3CAE"/>
    <w:rsid w:val="00DF4904"/>
    <w:rsid w:val="00DF4E2D"/>
    <w:rsid w:val="00DF4F50"/>
    <w:rsid w:val="00DF531F"/>
    <w:rsid w:val="00DF6AE9"/>
    <w:rsid w:val="00DF6BE9"/>
    <w:rsid w:val="00DF7224"/>
    <w:rsid w:val="00DF7D37"/>
    <w:rsid w:val="00DF7DAE"/>
    <w:rsid w:val="00E01649"/>
    <w:rsid w:val="00E01A00"/>
    <w:rsid w:val="00E06452"/>
    <w:rsid w:val="00E0659D"/>
    <w:rsid w:val="00E06EEF"/>
    <w:rsid w:val="00E1234F"/>
    <w:rsid w:val="00E12B52"/>
    <w:rsid w:val="00E14C30"/>
    <w:rsid w:val="00E14F0D"/>
    <w:rsid w:val="00E15285"/>
    <w:rsid w:val="00E152CC"/>
    <w:rsid w:val="00E20D39"/>
    <w:rsid w:val="00E21A53"/>
    <w:rsid w:val="00E23156"/>
    <w:rsid w:val="00E23BC7"/>
    <w:rsid w:val="00E24233"/>
    <w:rsid w:val="00E2531A"/>
    <w:rsid w:val="00E25468"/>
    <w:rsid w:val="00E25746"/>
    <w:rsid w:val="00E26C1C"/>
    <w:rsid w:val="00E27F32"/>
    <w:rsid w:val="00E31207"/>
    <w:rsid w:val="00E31510"/>
    <w:rsid w:val="00E31BCE"/>
    <w:rsid w:val="00E31EEB"/>
    <w:rsid w:val="00E3225C"/>
    <w:rsid w:val="00E339F8"/>
    <w:rsid w:val="00E33B0C"/>
    <w:rsid w:val="00E34DA6"/>
    <w:rsid w:val="00E3523C"/>
    <w:rsid w:val="00E35D90"/>
    <w:rsid w:val="00E3630F"/>
    <w:rsid w:val="00E36584"/>
    <w:rsid w:val="00E369EA"/>
    <w:rsid w:val="00E36F4A"/>
    <w:rsid w:val="00E41B5A"/>
    <w:rsid w:val="00E42402"/>
    <w:rsid w:val="00E424F8"/>
    <w:rsid w:val="00E429D4"/>
    <w:rsid w:val="00E42E10"/>
    <w:rsid w:val="00E43282"/>
    <w:rsid w:val="00E43D06"/>
    <w:rsid w:val="00E4560F"/>
    <w:rsid w:val="00E5058B"/>
    <w:rsid w:val="00E51B68"/>
    <w:rsid w:val="00E53069"/>
    <w:rsid w:val="00E53295"/>
    <w:rsid w:val="00E53D3B"/>
    <w:rsid w:val="00E54051"/>
    <w:rsid w:val="00E56765"/>
    <w:rsid w:val="00E56C93"/>
    <w:rsid w:val="00E5779B"/>
    <w:rsid w:val="00E57A3F"/>
    <w:rsid w:val="00E61046"/>
    <w:rsid w:val="00E6233E"/>
    <w:rsid w:val="00E62625"/>
    <w:rsid w:val="00E62737"/>
    <w:rsid w:val="00E62CAA"/>
    <w:rsid w:val="00E6314B"/>
    <w:rsid w:val="00E63BD3"/>
    <w:rsid w:val="00E66B3E"/>
    <w:rsid w:val="00E71E0B"/>
    <w:rsid w:val="00E72341"/>
    <w:rsid w:val="00E72935"/>
    <w:rsid w:val="00E74EC7"/>
    <w:rsid w:val="00E76A84"/>
    <w:rsid w:val="00E776C3"/>
    <w:rsid w:val="00E77EBB"/>
    <w:rsid w:val="00E80834"/>
    <w:rsid w:val="00E808D9"/>
    <w:rsid w:val="00E81A0A"/>
    <w:rsid w:val="00E81A30"/>
    <w:rsid w:val="00E82D92"/>
    <w:rsid w:val="00E85256"/>
    <w:rsid w:val="00E8687A"/>
    <w:rsid w:val="00E86B25"/>
    <w:rsid w:val="00E87FB5"/>
    <w:rsid w:val="00E90103"/>
    <w:rsid w:val="00E93A59"/>
    <w:rsid w:val="00E93D56"/>
    <w:rsid w:val="00E9548E"/>
    <w:rsid w:val="00E9587B"/>
    <w:rsid w:val="00E96CF4"/>
    <w:rsid w:val="00EA0E6E"/>
    <w:rsid w:val="00EA47A6"/>
    <w:rsid w:val="00EA52C2"/>
    <w:rsid w:val="00EA6CA4"/>
    <w:rsid w:val="00EA7D2E"/>
    <w:rsid w:val="00EB05A0"/>
    <w:rsid w:val="00EB0B88"/>
    <w:rsid w:val="00EB1009"/>
    <w:rsid w:val="00EB1491"/>
    <w:rsid w:val="00EB1E32"/>
    <w:rsid w:val="00EB2488"/>
    <w:rsid w:val="00EB26B8"/>
    <w:rsid w:val="00EB407E"/>
    <w:rsid w:val="00EB5410"/>
    <w:rsid w:val="00EB567A"/>
    <w:rsid w:val="00EB6E95"/>
    <w:rsid w:val="00EB79E3"/>
    <w:rsid w:val="00EC153D"/>
    <w:rsid w:val="00EC2DE8"/>
    <w:rsid w:val="00EC44E6"/>
    <w:rsid w:val="00EC5169"/>
    <w:rsid w:val="00EC64A1"/>
    <w:rsid w:val="00EC6D0D"/>
    <w:rsid w:val="00EC7B65"/>
    <w:rsid w:val="00ED01A7"/>
    <w:rsid w:val="00ED0BFD"/>
    <w:rsid w:val="00ED11C0"/>
    <w:rsid w:val="00ED165A"/>
    <w:rsid w:val="00ED1DE1"/>
    <w:rsid w:val="00ED3003"/>
    <w:rsid w:val="00ED377D"/>
    <w:rsid w:val="00ED37AE"/>
    <w:rsid w:val="00ED4924"/>
    <w:rsid w:val="00ED4CB6"/>
    <w:rsid w:val="00ED50F0"/>
    <w:rsid w:val="00ED666E"/>
    <w:rsid w:val="00EE03F5"/>
    <w:rsid w:val="00EE108B"/>
    <w:rsid w:val="00EE15A2"/>
    <w:rsid w:val="00EE19F6"/>
    <w:rsid w:val="00EE1F8C"/>
    <w:rsid w:val="00EE4C79"/>
    <w:rsid w:val="00EE618C"/>
    <w:rsid w:val="00EE6C49"/>
    <w:rsid w:val="00EE7D40"/>
    <w:rsid w:val="00EF0B6A"/>
    <w:rsid w:val="00EF1A71"/>
    <w:rsid w:val="00EF1DF5"/>
    <w:rsid w:val="00EF3664"/>
    <w:rsid w:val="00EF5706"/>
    <w:rsid w:val="00EF5E08"/>
    <w:rsid w:val="00EF5EC5"/>
    <w:rsid w:val="00EF728E"/>
    <w:rsid w:val="00F01A90"/>
    <w:rsid w:val="00F0205E"/>
    <w:rsid w:val="00F029E6"/>
    <w:rsid w:val="00F02BD5"/>
    <w:rsid w:val="00F02EEF"/>
    <w:rsid w:val="00F03829"/>
    <w:rsid w:val="00F04240"/>
    <w:rsid w:val="00F04AA9"/>
    <w:rsid w:val="00F04CFC"/>
    <w:rsid w:val="00F06C0F"/>
    <w:rsid w:val="00F073AF"/>
    <w:rsid w:val="00F104C5"/>
    <w:rsid w:val="00F111E7"/>
    <w:rsid w:val="00F12BB1"/>
    <w:rsid w:val="00F1312C"/>
    <w:rsid w:val="00F1546F"/>
    <w:rsid w:val="00F15723"/>
    <w:rsid w:val="00F15D7B"/>
    <w:rsid w:val="00F166A2"/>
    <w:rsid w:val="00F16D3F"/>
    <w:rsid w:val="00F17D31"/>
    <w:rsid w:val="00F17D5A"/>
    <w:rsid w:val="00F2058E"/>
    <w:rsid w:val="00F2137F"/>
    <w:rsid w:val="00F22035"/>
    <w:rsid w:val="00F228C6"/>
    <w:rsid w:val="00F2341B"/>
    <w:rsid w:val="00F23A1E"/>
    <w:rsid w:val="00F24E4D"/>
    <w:rsid w:val="00F25399"/>
    <w:rsid w:val="00F25C3C"/>
    <w:rsid w:val="00F26DF4"/>
    <w:rsid w:val="00F30680"/>
    <w:rsid w:val="00F31730"/>
    <w:rsid w:val="00F31C7C"/>
    <w:rsid w:val="00F32ED9"/>
    <w:rsid w:val="00F33BA2"/>
    <w:rsid w:val="00F34661"/>
    <w:rsid w:val="00F357C5"/>
    <w:rsid w:val="00F3602F"/>
    <w:rsid w:val="00F37CC6"/>
    <w:rsid w:val="00F40754"/>
    <w:rsid w:val="00F41FCD"/>
    <w:rsid w:val="00F4246F"/>
    <w:rsid w:val="00F45664"/>
    <w:rsid w:val="00F50EFF"/>
    <w:rsid w:val="00F52207"/>
    <w:rsid w:val="00F5227F"/>
    <w:rsid w:val="00F53791"/>
    <w:rsid w:val="00F55EC0"/>
    <w:rsid w:val="00F56496"/>
    <w:rsid w:val="00F565FA"/>
    <w:rsid w:val="00F606A4"/>
    <w:rsid w:val="00F60DAA"/>
    <w:rsid w:val="00F61145"/>
    <w:rsid w:val="00F624C2"/>
    <w:rsid w:val="00F63CD1"/>
    <w:rsid w:val="00F6566F"/>
    <w:rsid w:val="00F65760"/>
    <w:rsid w:val="00F65F7B"/>
    <w:rsid w:val="00F67007"/>
    <w:rsid w:val="00F7002B"/>
    <w:rsid w:val="00F71904"/>
    <w:rsid w:val="00F719F2"/>
    <w:rsid w:val="00F71F69"/>
    <w:rsid w:val="00F72257"/>
    <w:rsid w:val="00F72CF3"/>
    <w:rsid w:val="00F72D4D"/>
    <w:rsid w:val="00F75E1E"/>
    <w:rsid w:val="00F75F74"/>
    <w:rsid w:val="00F76357"/>
    <w:rsid w:val="00F769DA"/>
    <w:rsid w:val="00F7757E"/>
    <w:rsid w:val="00F801F6"/>
    <w:rsid w:val="00F818F4"/>
    <w:rsid w:val="00F81CC2"/>
    <w:rsid w:val="00F8271A"/>
    <w:rsid w:val="00F8280B"/>
    <w:rsid w:val="00F831F5"/>
    <w:rsid w:val="00F83D2B"/>
    <w:rsid w:val="00F85C81"/>
    <w:rsid w:val="00F85CD1"/>
    <w:rsid w:val="00F874D4"/>
    <w:rsid w:val="00F874F0"/>
    <w:rsid w:val="00F908A3"/>
    <w:rsid w:val="00F90E08"/>
    <w:rsid w:val="00F90F41"/>
    <w:rsid w:val="00F91AB4"/>
    <w:rsid w:val="00F91C9E"/>
    <w:rsid w:val="00F91D19"/>
    <w:rsid w:val="00F923B1"/>
    <w:rsid w:val="00F93680"/>
    <w:rsid w:val="00F93C9B"/>
    <w:rsid w:val="00F950D3"/>
    <w:rsid w:val="00F95219"/>
    <w:rsid w:val="00FA08B5"/>
    <w:rsid w:val="00FA0C92"/>
    <w:rsid w:val="00FA1756"/>
    <w:rsid w:val="00FA26D9"/>
    <w:rsid w:val="00FA2D0A"/>
    <w:rsid w:val="00FA2DBA"/>
    <w:rsid w:val="00FA309B"/>
    <w:rsid w:val="00FA36BD"/>
    <w:rsid w:val="00FA4214"/>
    <w:rsid w:val="00FA5053"/>
    <w:rsid w:val="00FA630C"/>
    <w:rsid w:val="00FA6B0D"/>
    <w:rsid w:val="00FA7DE0"/>
    <w:rsid w:val="00FA7FB3"/>
    <w:rsid w:val="00FB00B9"/>
    <w:rsid w:val="00FB1280"/>
    <w:rsid w:val="00FB2444"/>
    <w:rsid w:val="00FB2DA3"/>
    <w:rsid w:val="00FB323A"/>
    <w:rsid w:val="00FB3695"/>
    <w:rsid w:val="00FB3A26"/>
    <w:rsid w:val="00FB3FA6"/>
    <w:rsid w:val="00FB4A1D"/>
    <w:rsid w:val="00FB5447"/>
    <w:rsid w:val="00FB6364"/>
    <w:rsid w:val="00FB70D9"/>
    <w:rsid w:val="00FB77A2"/>
    <w:rsid w:val="00FC0C1C"/>
    <w:rsid w:val="00FC128F"/>
    <w:rsid w:val="00FC14D3"/>
    <w:rsid w:val="00FC151B"/>
    <w:rsid w:val="00FC52B8"/>
    <w:rsid w:val="00FC53B9"/>
    <w:rsid w:val="00FC6049"/>
    <w:rsid w:val="00FC79DB"/>
    <w:rsid w:val="00FD1D8A"/>
    <w:rsid w:val="00FD1EC5"/>
    <w:rsid w:val="00FD2B92"/>
    <w:rsid w:val="00FD2FC4"/>
    <w:rsid w:val="00FD3C30"/>
    <w:rsid w:val="00FD424B"/>
    <w:rsid w:val="00FD4769"/>
    <w:rsid w:val="00FD5070"/>
    <w:rsid w:val="00FD5822"/>
    <w:rsid w:val="00FD641C"/>
    <w:rsid w:val="00FD7C30"/>
    <w:rsid w:val="00FE071D"/>
    <w:rsid w:val="00FE0C40"/>
    <w:rsid w:val="00FE0E39"/>
    <w:rsid w:val="00FE0EDB"/>
    <w:rsid w:val="00FE13A2"/>
    <w:rsid w:val="00FE3DE5"/>
    <w:rsid w:val="00FE4842"/>
    <w:rsid w:val="00FE5069"/>
    <w:rsid w:val="00FE6A33"/>
    <w:rsid w:val="00FF09EF"/>
    <w:rsid w:val="00FF271E"/>
    <w:rsid w:val="00FF273C"/>
    <w:rsid w:val="00FF3835"/>
    <w:rsid w:val="00FF38A1"/>
    <w:rsid w:val="00FF3FF2"/>
    <w:rsid w:val="00FF49F4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5847"/>
  <w15:chartTrackingRefBased/>
  <w15:docId w15:val="{38A2C669-ADD4-4E48-8794-5CA21C78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26C1C"/>
    <w:pPr>
      <w:keepNext/>
      <w:spacing w:line="240" w:lineRule="auto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A629C"/>
    <w:pPr>
      <w:spacing w:line="240" w:lineRule="auto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AA629C"/>
    <w:rPr>
      <w:rFonts w:ascii="Arial" w:eastAsia="Times New Roman" w:hAnsi="Arial" w:cs="Times New Roman"/>
      <w:b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AA629C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E26C1C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2FC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FC4"/>
  </w:style>
  <w:style w:type="paragraph" w:styleId="Footer">
    <w:name w:val="footer"/>
    <w:basedOn w:val="Normal"/>
    <w:link w:val="FooterChar"/>
    <w:uiPriority w:val="99"/>
    <w:unhideWhenUsed/>
    <w:rsid w:val="00FD2FC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FC4"/>
  </w:style>
  <w:style w:type="table" w:styleId="TableGrid">
    <w:name w:val="Table Grid"/>
    <w:basedOn w:val="TableNormal"/>
    <w:uiPriority w:val="59"/>
    <w:rsid w:val="004B5F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1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6-03T12:07:43.47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 2018,'-1'-39,"-5"-25,-1-8,2-41,5 0,5 0,6-7,-3 57,2 1,4 0,2 1,3 0,2 2,11-17,-22 54,2 0,0 2,1-1,1 1,1 1,1 1,0 0,4-2,-12 14,-1 0,1 0,1 1,-1 0,1 0,0 1,0 0,0 0,8-1,-10 3,0 1,0 0,1 1,-1-1,0 1,1 1,-1-1,0 1,0 1,0-1,1 1,-2 0,1 1,1 0,5 4,-1 0,0 0,-1 1,0 1,0 0,0 0,-1 1,-1 1,0 0,0 0,-1 0,3 6,13 25,-1 0,16 46,15 50,29 120,22 150,-26-91,-77-309,7 26,10 23,-10-42,-9-15,0 0,1 1,-1-1,0 0,0 0,0 0,0 1,1-1,-1 0,0 0,0 0,1 0,-1 0,0 0,0 0,1 0,-1 0,0 1,0-1,1 0,-1 0,0 0,0 0,1 0,-1-1,0 1,0 0,1 0,-1 0,0 0,1 0,0-2,0 1,0-1,1 1,-1-1,0 0,0 1,-1-1,1 0,0 0,0 0,-1 0,1 0,-1 0,24-96,-5 0,1-47,-6 46,35-216,41-119,-62 325,5 1,5 1,5 3,4 1,45-71,-69 136,2 1,2 1,1 1,1 1,15-11,-29 31,1 1,0 1,1 0,1 1,16-7,-21 12,0 1,0 0,0 1,1 1,0 0,-1 1,1 0,14 0,29 5</inkml:trace>
  <inkml:trace contextRef="#ctx0" brushRef="#br0" timeOffset="1013.898">2210 917,'-53'69,"2"1,-32 65,64-99,1 0,3 1,1 1,1 0,2 0,2 1,0 11,4-8,2 0,1 1,2-1,3 1,1-1,4 16,-2-29,0-1,2 0,1-1,2 0,0 0,2-1,0-1,2 0,14 18,-22-34,0-1,0 0,1 0,0-1,0 0,1 0,0-1,0 0,1 0,8 3,-13-7,1 0,-1 0,1-1,-1 0,1 0,0 0,0 0,-1-1,1 0,0-1,0 1,-1-1,1 0,0 0,-1-1,1 0,-1 0,1 0,-1-1,0 1,1-2,8-6,0 0,-1-1,-1 0,1-1,-2-1,0 0,0 0,-1-1,6-13,14-26,-3 0,1-10,39-107,-1-22,32-86,-94 268,-3 7,0-1,1 1,-1-1,1 1,-1 0,1-1,0 1,1 0,-1 0,0 0,1 0,-2 3,-1 0,0 0,0 0,1 0,-1 0,0 0,0-1,1 1,-1 0,0 0,1 0,-1 1,0-1,0 0,1 0,-1 0,0 0,0 0,1 0,-1 0,0 0,0 0,1 1,-1-1,0 0,0 0,0 0,1 1,-1-1,0 0,0 0,0 0,0 1,0-1,1 0,-1 0,0 1,0-1,0 0,0 0,0 1,0-1,0 0,0 0,0 1,0-1,0 0,3 17,-3-16,18 164,3 33,-18-180,14 89,5 1,-15-76,3-1,0 0,2-1,1 0,11 18,-19-39,1 0,0-1,0 1,0-1,1-1,1 1,-1-1,1 0,0-1,1 0,0 0,0-1,0 0,0-1,1 0,0 0,-1-1,1 0,1-1,-1 0,0 0,1-1,-1-1,0 0,1 0,-1-1,0 0,1-1,-1 0,4-2,7-2,0-1,-1-1,0-1,0-1,-1 0,0-2,-1 0,0-1,-1-1,10-9,-2-1,0-1,-2-2,0 0,3-9,-10 12</inkml:trace>
  <inkml:trace contextRef="#ctx0" brushRef="#br0" timeOffset="1384.061">3501 1148,'-1'3,"-13"37,1 1,3 0,1 0,-1 18,-1 42,3 28,6-74,2-1,2 1,3 0,-3-38,0-1,2 0,-1 0,2 0,0-1,1 1,1-1,0-1,1 1,1-1,0 0,3 2,-5-9,0 0,0-1,1 0,-1-1,2 1,-1-1,0-1,1 0,0 0,0-1,0 0,0 0,1-1,-1 0,1-1,-1 0,1 0,0-1,-1-1,3 1,16-3,0-1,0-2,0 0,0-2,-1-1,6-4,-5 2,-1-2,0-1,-1-1,-1-1,0-1,-1-2,15-14,20-26</inkml:trace>
  <inkml:trace contextRef="#ctx0" brushRef="#br0" timeOffset="1739.995">3890 1217,'0'0,"-11"4,-19 5,-21 9,-18 10,-13 5,-4 3,3-4,7-5,13-11,17-13,16-8</inkml:trace>
  <inkml:trace contextRef="#ctx0" brushRef="#br0" timeOffset="2088.029">4287 338,'0'0,"-9"0,-17-2,-21 2,-22 5,-16 9,-13 10,-12 11,-6 8,-3 7,2 2,2 1,6 0,8-2,13-3,20-7,21-11</inkml:trace>
  <inkml:trace contextRef="#ctx0" brushRef="#br0" timeOffset="2620.165">4696 706,'-4'1,"1"0,-1-1,0 1,0 0,1 1,-1-1,1 1,-4 1,-7 4,-9 2,0 1,1 1,1 1,0 1,0 0,-3 6,17-14,0 1,0 1,1-1,0 1,0 1,1-1,0 1,0-1,1 1,0 1,1-1,-1 1,2-1,-1 1,1 0,0 0,1 0,0 6,0-4,2 1,-1-1,2 1,-1-1,2 0,-1 1,2-1,-1 0,2-1,3 10,0-7,0 1,1-1,0 0,1-1,1 0,0-1,6 6,8 3,1-1,1-1,0-2,1 0,1-2,0-1,18 4,46 13,36 3,41 13,-130-33,-1 1,0 2,5 5,-30-13,-1 0,0 0,0 1,0 1,-1 0,0 1,-1 0,7 10,-14-16,0 0,-1 0,0 0,0 1,0-1,0 1,-1-1,0 1,0 0,-1 0,0 0,0 0,0 0,0 0,-1 1,0-1,-1 0,1 0,-1 0,0 0,-1 0,0 0,-1 4,-3 2,-1 0,0-1,0 0,-1 0,0-1,-1 0,0 0,-1-1,0 0,0-1,-1 0,0-1,-2 1,-24 13,-1-1,-1-2,-18 5,23-10,-1-2,0-1,-33 4,49-11,-1-1,1 0,-1-2,1-1,-1 0,1-1,0-1,-4-2,-1-2,0-1,-22-11,-39-24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E44FFA65E7B4C88DE118305E0212A" ma:contentTypeVersion="0" ma:contentTypeDescription="Create a new document." ma:contentTypeScope="" ma:versionID="ecee5fcc900367d9e86291b4f2857a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6B60A-6B0B-4408-967D-B96F4FC46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BA1DA3-666C-4968-8BD5-E0DF6D4B4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85BDB-6940-4A11-96B6-C793BCD8E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85EE9922.dotm</Template>
  <TotalTime>6</TotalTime>
  <Pages>2</Pages>
  <Words>411</Words>
  <Characters>2264</Characters>
  <Application>Microsoft Office Word</Application>
  <DocSecurity>4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Cady-Vernon</dc:creator>
  <cp:keywords/>
  <dc:description/>
  <cp:lastModifiedBy>Esther van Blitterswijk</cp:lastModifiedBy>
  <cp:revision>2</cp:revision>
  <cp:lastPrinted>2017-04-04T12:44:00Z</cp:lastPrinted>
  <dcterms:created xsi:type="dcterms:W3CDTF">2019-06-03T20:06:00Z</dcterms:created>
  <dcterms:modified xsi:type="dcterms:W3CDTF">2019-06-03T20:06:00Z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0x010100957E44FFA65E7B4C88DE118305E0212A</vt:lpwstr>
  </property>
</Properties>
</file>